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1966" w14:textId="2E4936A5" w:rsidR="00BD5965" w:rsidRDefault="007038A1" w:rsidP="00BD5965">
      <w:pPr>
        <w:rPr>
          <w:rFonts w:cstheme="minorHAnsi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5965">
        <w:rPr>
          <w:rFonts w:cstheme="minorHAnsi"/>
          <w:smallCaps/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0528" behindDoc="1" locked="0" layoutInCell="1" allowOverlap="1" wp14:anchorId="64D3F542" wp14:editId="3274D991">
            <wp:simplePos x="0" y="0"/>
            <wp:positionH relativeFrom="column">
              <wp:posOffset>4272280</wp:posOffset>
            </wp:positionH>
            <wp:positionV relativeFrom="paragraph">
              <wp:posOffset>-9525</wp:posOffset>
            </wp:positionV>
            <wp:extent cx="1414145" cy="2218055"/>
            <wp:effectExtent l="152400" t="152400" r="357505" b="353695"/>
            <wp:wrapNone/>
            <wp:docPr id="3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4B0359EF-5985-4D9F-8CD3-C559F16706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>
                      <a:extLst>
                        <a:ext uri="{FF2B5EF4-FFF2-40B4-BE49-F238E27FC236}">
                          <a16:creationId xmlns:a16="http://schemas.microsoft.com/office/drawing/2014/main" id="{4B0359EF-5985-4D9F-8CD3-C559F16706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2218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965">
        <w:rPr>
          <w:rFonts w:cstheme="minorHAnsi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D151520" w14:textId="3782C9AD" w:rsidR="006C2C30" w:rsidRPr="000A489E" w:rsidRDefault="000A489E" w:rsidP="007038A1">
      <w:pPr>
        <w:spacing w:line="300" w:lineRule="exact"/>
        <w:ind w:right="-284"/>
        <w:jc w:val="both"/>
        <w:rPr>
          <w:rFonts w:cstheme="minorHAnsi"/>
          <w:color w:val="800000"/>
          <w:sz w:val="32"/>
          <w:szCs w:val="32"/>
        </w:rPr>
      </w:pPr>
      <w:r w:rsidRPr="000A489E">
        <w:rPr>
          <w:rFonts w:cstheme="minorHAnsi"/>
          <w:smallCaps/>
          <w:noProof/>
          <w:color w:val="800000"/>
          <w:sz w:val="32"/>
          <w:szCs w:val="32"/>
          <w:lang w:eastAsia="de-DE"/>
        </w:rPr>
        <w:t>HARALD KIMMERLE</w:t>
      </w:r>
    </w:p>
    <w:p w14:paraId="0CD859E0" w14:textId="77777777" w:rsidR="007038A1" w:rsidRPr="000A489E" w:rsidRDefault="007038A1" w:rsidP="006C2C30">
      <w:pPr>
        <w:tabs>
          <w:tab w:val="left" w:pos="2626"/>
        </w:tabs>
        <w:rPr>
          <w:rFonts w:cstheme="minorHAnsi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CC1864" w14:textId="77777777" w:rsidR="00DD6853" w:rsidRPr="00DD6853" w:rsidRDefault="00DD6853" w:rsidP="00DD6853">
      <w:pPr>
        <w:rPr>
          <w:rFonts w:cstheme="minorHAnsi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853">
        <w:rPr>
          <w:rFonts w:cstheme="minorHAnsi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Persönliche Daten</w:t>
      </w:r>
    </w:p>
    <w:p w14:paraId="20D08D7F" w14:textId="77777777" w:rsidR="00DD6853" w:rsidRPr="0092153C" w:rsidRDefault="00DD6853" w:rsidP="00DD6853">
      <w:pPr>
        <w:tabs>
          <w:tab w:val="left" w:pos="5970"/>
        </w:tabs>
        <w:rPr>
          <w:rFonts w:cstheme="minorHAnsi"/>
          <w:smallCaps/>
        </w:rPr>
      </w:pPr>
    </w:p>
    <w:p w14:paraId="7BD0FA74" w14:textId="77777777" w:rsidR="00DD6853" w:rsidRPr="0092153C" w:rsidRDefault="00DD6853" w:rsidP="00DD6853">
      <w:pPr>
        <w:rPr>
          <w:rFonts w:cstheme="minorHAnsi"/>
        </w:rPr>
      </w:pPr>
      <w:r w:rsidRPr="0092153C">
        <w:rPr>
          <w:rFonts w:cstheme="minorHAnsi"/>
        </w:rPr>
        <w:t>Vorname Nachname</w:t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>
        <w:rPr>
          <w:rFonts w:cstheme="minorHAnsi"/>
        </w:rPr>
        <w:t>Harald Kimmerle</w:t>
      </w:r>
    </w:p>
    <w:p w14:paraId="1B25329F" w14:textId="77777777" w:rsidR="00DD6853" w:rsidRPr="0092153C" w:rsidRDefault="00DD6853" w:rsidP="00DD6853">
      <w:pPr>
        <w:rPr>
          <w:rFonts w:cstheme="minorHAnsi"/>
        </w:rPr>
      </w:pPr>
      <w:r>
        <w:rPr>
          <w:rFonts w:cstheme="minorHAnsi"/>
        </w:rPr>
        <w:t>Geburtsdaten</w:t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>
        <w:rPr>
          <w:rFonts w:cstheme="minorHAnsi"/>
        </w:rPr>
        <w:t>13.05.</w:t>
      </w:r>
      <w:r w:rsidRPr="0092153C">
        <w:rPr>
          <w:rFonts w:cstheme="minorHAnsi"/>
        </w:rPr>
        <w:t>1965, Esslingen</w:t>
      </w:r>
    </w:p>
    <w:p w14:paraId="7D13C89D" w14:textId="77777777" w:rsidR="00DD6853" w:rsidRPr="0092153C" w:rsidRDefault="00DD6853" w:rsidP="00DD6853">
      <w:pPr>
        <w:rPr>
          <w:rFonts w:cstheme="minorHAnsi"/>
        </w:rPr>
      </w:pPr>
      <w:r>
        <w:rPr>
          <w:rFonts w:cstheme="minorHAnsi"/>
        </w:rPr>
        <w:t>Familienstand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verheiratet</w:t>
      </w:r>
    </w:p>
    <w:p w14:paraId="08599B6C" w14:textId="77777777" w:rsidR="00BD5965" w:rsidRPr="0092153C" w:rsidRDefault="00BD5965" w:rsidP="006C2C30">
      <w:pPr>
        <w:rPr>
          <w:rFonts w:cstheme="minorHAnsi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CA429E" w14:textId="77777777" w:rsidR="00DD6853" w:rsidRDefault="00DD6853" w:rsidP="006C2C30">
      <w:pPr>
        <w:rPr>
          <w:rFonts w:cstheme="minorHAnsi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AC45F0" w14:textId="36A0D2F8" w:rsidR="006C2C30" w:rsidRPr="00DD6853" w:rsidRDefault="000109D0" w:rsidP="00DD6853">
      <w:pPr>
        <w:pStyle w:val="Listenabsatz"/>
        <w:ind w:left="0"/>
        <w:rPr>
          <w:rFonts w:cstheme="minorHAnsi"/>
          <w:b/>
          <w:smallCaps/>
          <w:sz w:val="24"/>
          <w:szCs w:val="24"/>
        </w:rPr>
      </w:pPr>
      <w:r w:rsidRPr="00DD6853">
        <w:rPr>
          <w:rFonts w:cstheme="minorHAnsi"/>
          <w:b/>
          <w:smallCaps/>
          <w:sz w:val="24"/>
          <w:szCs w:val="24"/>
        </w:rPr>
        <w:t>Erfahrungspotenzial</w:t>
      </w:r>
    </w:p>
    <w:p w14:paraId="1C0401E0" w14:textId="77777777" w:rsidR="00FF1B17" w:rsidRPr="007038A1" w:rsidRDefault="00FF1B17" w:rsidP="006C2C30">
      <w:pPr>
        <w:rPr>
          <w:rFonts w:cstheme="minorHAnsi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C8A140" w14:textId="77777777" w:rsidR="006C2C30" w:rsidRPr="00477817" w:rsidRDefault="00111FDF" w:rsidP="00477817">
      <w:pPr>
        <w:rPr>
          <w:rFonts w:cstheme="minorHAnsi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7817">
        <w:rPr>
          <w:rFonts w:cstheme="minorHAnsi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Fertigung</w:t>
      </w:r>
    </w:p>
    <w:p w14:paraId="0BDEFAE8" w14:textId="10AAD17C" w:rsidR="00DA6353" w:rsidRPr="00C37198" w:rsidRDefault="00DA6353" w:rsidP="00DA6353">
      <w:pPr>
        <w:pStyle w:val="AngestrebteTtigkeit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37198">
        <w:rPr>
          <w:rFonts w:asciiTheme="minorHAnsi" w:hAnsiTheme="minorHAnsi" w:cstheme="minorHAnsi"/>
          <w:sz w:val="22"/>
          <w:szCs w:val="22"/>
        </w:rPr>
        <w:t>Produktionstechnik, alle zerspanenden F-Verfahren</w:t>
      </w:r>
      <w:r w:rsidR="00E64A69">
        <w:rPr>
          <w:rFonts w:asciiTheme="minorHAnsi" w:hAnsiTheme="minorHAnsi" w:cstheme="minorHAnsi"/>
          <w:sz w:val="22"/>
          <w:szCs w:val="22"/>
        </w:rPr>
        <w:t>.</w:t>
      </w:r>
    </w:p>
    <w:p w14:paraId="32DA130A" w14:textId="04333288" w:rsidR="003F0367" w:rsidRPr="00C37198" w:rsidRDefault="00216E08" w:rsidP="003F0367">
      <w:pPr>
        <w:pStyle w:val="Listenabsatz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Erfahren </w:t>
      </w:r>
      <w:r w:rsidR="004C4CD7">
        <w:rPr>
          <w:rFonts w:cstheme="minorHAnsi"/>
        </w:rPr>
        <w:t xml:space="preserve">in </w:t>
      </w:r>
      <w:r>
        <w:rPr>
          <w:rFonts w:cstheme="minorHAnsi"/>
        </w:rPr>
        <w:t>der Klein-/ Mittel-/ und Großserie</w:t>
      </w:r>
      <w:r w:rsidR="00E64A69">
        <w:rPr>
          <w:rFonts w:cstheme="minorHAnsi"/>
        </w:rPr>
        <w:t>.</w:t>
      </w:r>
    </w:p>
    <w:p w14:paraId="2B67D89C" w14:textId="0F34C274" w:rsidR="003F0367" w:rsidRDefault="003F0367" w:rsidP="003F0367">
      <w:pPr>
        <w:pStyle w:val="Listenabsatz"/>
        <w:numPr>
          <w:ilvl w:val="0"/>
          <w:numId w:val="8"/>
        </w:numPr>
        <w:rPr>
          <w:rFonts w:cstheme="minorHAnsi"/>
        </w:rPr>
      </w:pPr>
      <w:r w:rsidRPr="00C37198">
        <w:rPr>
          <w:rFonts w:cstheme="minorHAnsi"/>
        </w:rPr>
        <w:t>Schulung und Einführung</w:t>
      </w:r>
      <w:r w:rsidR="00E64A69">
        <w:rPr>
          <w:rFonts w:cstheme="minorHAnsi"/>
        </w:rPr>
        <w:t>en</w:t>
      </w:r>
      <w:r w:rsidRPr="00C37198">
        <w:rPr>
          <w:rFonts w:cstheme="minorHAnsi"/>
        </w:rPr>
        <w:t xml:space="preserve"> von KAIZEN, Ausbildung in Japan</w:t>
      </w:r>
      <w:r w:rsidR="00E64A69">
        <w:rPr>
          <w:rFonts w:cstheme="minorHAnsi"/>
        </w:rPr>
        <w:t>.</w:t>
      </w:r>
    </w:p>
    <w:p w14:paraId="3DEEBF38" w14:textId="39410A4B" w:rsidR="00C3679C" w:rsidRPr="00C37198" w:rsidRDefault="00C3679C" w:rsidP="003F0367">
      <w:pPr>
        <w:pStyle w:val="Listenabsatz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Projektmanagement</w:t>
      </w:r>
      <w:r w:rsidR="00B51C09">
        <w:rPr>
          <w:rFonts w:cstheme="minorHAnsi"/>
        </w:rPr>
        <w:t>, 25 Jahre Erfahrung</w:t>
      </w:r>
      <w:r w:rsidR="009C17E8">
        <w:rPr>
          <w:rFonts w:cstheme="minorHAnsi"/>
        </w:rPr>
        <w:t>, auch von komplexen Projekten</w:t>
      </w:r>
      <w:r w:rsidR="00E64A69">
        <w:rPr>
          <w:rFonts w:cstheme="minorHAnsi"/>
        </w:rPr>
        <w:t>.</w:t>
      </w:r>
    </w:p>
    <w:p w14:paraId="344BE8E6" w14:textId="4C10BD75" w:rsidR="003F0367" w:rsidRPr="00C37198" w:rsidRDefault="003F0367" w:rsidP="003F0367">
      <w:pPr>
        <w:pStyle w:val="AngestrebteTtigkeit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37198">
        <w:rPr>
          <w:rFonts w:asciiTheme="minorHAnsi" w:hAnsiTheme="minorHAnsi" w:cstheme="minorHAnsi"/>
          <w:sz w:val="22"/>
          <w:szCs w:val="22"/>
        </w:rPr>
        <w:t xml:space="preserve">Implementierung von F-Controlling und </w:t>
      </w:r>
      <w:r w:rsidR="004C4CD7">
        <w:rPr>
          <w:rFonts w:asciiTheme="minorHAnsi" w:hAnsiTheme="minorHAnsi" w:cstheme="minorHAnsi"/>
          <w:sz w:val="22"/>
          <w:szCs w:val="22"/>
        </w:rPr>
        <w:t>(Re-)</w:t>
      </w:r>
      <w:r w:rsidRPr="00C37198">
        <w:rPr>
          <w:rFonts w:asciiTheme="minorHAnsi" w:hAnsiTheme="minorHAnsi" w:cstheme="minorHAnsi"/>
          <w:sz w:val="22"/>
          <w:szCs w:val="22"/>
        </w:rPr>
        <w:t>Zertifizierung ISO 9002</w:t>
      </w:r>
      <w:r w:rsidR="00F83641">
        <w:rPr>
          <w:rFonts w:asciiTheme="minorHAnsi" w:hAnsiTheme="minorHAnsi" w:cstheme="minorHAnsi"/>
          <w:sz w:val="22"/>
          <w:szCs w:val="22"/>
        </w:rPr>
        <w:t xml:space="preserve"> / IATF 16949</w:t>
      </w:r>
      <w:r w:rsidR="00E64A69">
        <w:rPr>
          <w:rFonts w:asciiTheme="minorHAnsi" w:hAnsiTheme="minorHAnsi" w:cstheme="minorHAnsi"/>
          <w:sz w:val="22"/>
          <w:szCs w:val="22"/>
        </w:rPr>
        <w:t>.</w:t>
      </w:r>
    </w:p>
    <w:p w14:paraId="7CD6333C" w14:textId="18A6A4E6" w:rsidR="00DA6353" w:rsidRPr="00C37198" w:rsidRDefault="00DE37B7" w:rsidP="0020754A">
      <w:pPr>
        <w:pStyle w:val="AngestrebteTtigkeit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92153C">
        <w:rPr>
          <w:rFonts w:cstheme="minorHAnsi"/>
          <w:smallCaps/>
          <w:noProof/>
          <w:color w:val="C00000"/>
          <w:sz w:val="40"/>
          <w:szCs w:val="40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B5B6E" wp14:editId="56D67282">
                <wp:simplePos x="0" y="0"/>
                <wp:positionH relativeFrom="rightMargin">
                  <wp:align>left</wp:align>
                </wp:positionH>
                <wp:positionV relativeFrom="margin">
                  <wp:posOffset>2874645</wp:posOffset>
                </wp:positionV>
                <wp:extent cx="647700" cy="312801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2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1FECDE" w14:textId="77777777" w:rsidR="006C2C30" w:rsidRPr="00111FDF" w:rsidRDefault="006C2C30" w:rsidP="00176099">
                            <w:pPr>
                              <w:rPr>
                                <w:rFonts w:cstheme="minorHAnsi"/>
                                <w:b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111FDF">
                              <w:rPr>
                                <w:rFonts w:cstheme="minorHAnsi"/>
                                <w:b/>
                                <w:color w:val="800000"/>
                                <w:sz w:val="48"/>
                                <w:szCs w:val="48"/>
                              </w:rPr>
                              <w:t>Erfahrungsprofil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39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B5B6E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0;margin-top:226.35pt;width:51pt;height:246.3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" filled="f" stroked="f" strokeweight=".5pt">
                <v:textbox style="layout-flow:vertical" inset=",11mm">
                  <w:txbxContent>
                    <w:p w14:paraId="321FECDE" w14:textId="77777777" w:rsidR="006C2C30" w:rsidRPr="00111FDF" w:rsidRDefault="006C2C30" w:rsidP="00176099">
                      <w:pPr>
                        <w:rPr>
                          <w:rFonts w:cstheme="minorHAnsi"/>
                          <w:b/>
                          <w:color w:val="800000"/>
                          <w:sz w:val="48"/>
                          <w:szCs w:val="48"/>
                        </w:rPr>
                      </w:pPr>
                      <w:r w:rsidRPr="00111FDF">
                        <w:rPr>
                          <w:rFonts w:cstheme="minorHAnsi"/>
                          <w:b/>
                          <w:color w:val="800000"/>
                          <w:sz w:val="48"/>
                          <w:szCs w:val="48"/>
                        </w:rPr>
                        <w:t>Erfahrungsprofil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02EF4">
        <w:rPr>
          <w:rFonts w:asciiTheme="minorHAnsi" w:hAnsiTheme="minorHAnsi" w:cstheme="minorHAnsi"/>
          <w:sz w:val="22"/>
          <w:szCs w:val="22"/>
        </w:rPr>
        <w:t>Budget- und Investitionsplanung, Steigerung der OEE</w:t>
      </w:r>
      <w:r w:rsidR="00E64A69">
        <w:rPr>
          <w:rFonts w:asciiTheme="minorHAnsi" w:hAnsiTheme="minorHAnsi" w:cstheme="minorHAnsi"/>
          <w:sz w:val="22"/>
          <w:szCs w:val="22"/>
        </w:rPr>
        <w:t>.</w:t>
      </w:r>
    </w:p>
    <w:p w14:paraId="72E6957F" w14:textId="10333C8D" w:rsidR="00F83641" w:rsidRPr="00F83641" w:rsidRDefault="00E32468" w:rsidP="00F83641">
      <w:pPr>
        <w:pStyle w:val="AngestrebteTtigkeit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37198">
        <w:rPr>
          <w:rFonts w:asciiTheme="minorHAnsi" w:hAnsiTheme="minorHAnsi" w:cstheme="minorHAnsi"/>
          <w:sz w:val="22"/>
          <w:szCs w:val="22"/>
        </w:rPr>
        <w:t>Nachhaltige Ergebnis</w:t>
      </w:r>
      <w:r w:rsidR="003F0367" w:rsidRPr="00C37198">
        <w:rPr>
          <w:rFonts w:asciiTheme="minorHAnsi" w:hAnsiTheme="minorHAnsi" w:cstheme="minorHAnsi"/>
          <w:sz w:val="22"/>
          <w:szCs w:val="22"/>
        </w:rPr>
        <w:t>- und Qualitäts</w:t>
      </w:r>
      <w:r w:rsidRPr="00C37198">
        <w:rPr>
          <w:rFonts w:asciiTheme="minorHAnsi" w:hAnsiTheme="minorHAnsi" w:cstheme="minorHAnsi"/>
          <w:sz w:val="22"/>
          <w:szCs w:val="22"/>
        </w:rPr>
        <w:t xml:space="preserve">verbesserungen </w:t>
      </w:r>
      <w:r w:rsidR="003F0367" w:rsidRPr="00C37198">
        <w:rPr>
          <w:rFonts w:asciiTheme="minorHAnsi" w:hAnsiTheme="minorHAnsi" w:cstheme="minorHAnsi"/>
          <w:sz w:val="22"/>
          <w:szCs w:val="22"/>
        </w:rPr>
        <w:t>mittels</w:t>
      </w:r>
      <w:r w:rsidRPr="00C37198">
        <w:rPr>
          <w:rFonts w:asciiTheme="minorHAnsi" w:hAnsiTheme="minorHAnsi" w:cstheme="minorHAnsi"/>
          <w:sz w:val="22"/>
          <w:szCs w:val="22"/>
        </w:rPr>
        <w:t xml:space="preserve"> </w:t>
      </w:r>
      <w:r w:rsidR="00DA6353" w:rsidRPr="00C37198">
        <w:rPr>
          <w:rFonts w:asciiTheme="minorHAnsi" w:hAnsiTheme="minorHAnsi" w:cstheme="minorHAnsi"/>
          <w:sz w:val="22"/>
          <w:szCs w:val="22"/>
        </w:rPr>
        <w:t>LEAN-</w:t>
      </w:r>
      <w:r w:rsidRPr="00C37198">
        <w:rPr>
          <w:rFonts w:asciiTheme="minorHAnsi" w:hAnsiTheme="minorHAnsi" w:cstheme="minorHAnsi"/>
          <w:sz w:val="22"/>
          <w:szCs w:val="22"/>
        </w:rPr>
        <w:t>Durchdringung</w:t>
      </w:r>
      <w:r w:rsidR="00E64A69">
        <w:rPr>
          <w:rFonts w:asciiTheme="minorHAnsi" w:hAnsiTheme="minorHAnsi" w:cstheme="minorHAnsi"/>
          <w:sz w:val="22"/>
          <w:szCs w:val="22"/>
        </w:rPr>
        <w:t>.</w:t>
      </w:r>
    </w:p>
    <w:p w14:paraId="7322184E" w14:textId="5B100240" w:rsidR="00F83641" w:rsidRDefault="00F83641" w:rsidP="002E466D">
      <w:pPr>
        <w:pStyle w:val="AngestrebteTtigkeit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Erfahrung </w:t>
      </w:r>
      <w:r w:rsidR="004C4CD7">
        <w:rPr>
          <w:rFonts w:asciiTheme="minorHAnsi" w:hAnsiTheme="minorHAnsi" w:cstheme="minorHAnsi"/>
          <w:sz w:val="22"/>
          <w:szCs w:val="22"/>
        </w:rPr>
        <w:t xml:space="preserve">IATF 16949, z.B. </w:t>
      </w:r>
      <w:r>
        <w:rPr>
          <w:rFonts w:asciiTheme="minorHAnsi" w:hAnsiTheme="minorHAnsi" w:cstheme="minorHAnsi"/>
          <w:sz w:val="22"/>
          <w:szCs w:val="22"/>
        </w:rPr>
        <w:t>bei der Qualifizierung</w:t>
      </w:r>
      <w:r w:rsidR="008116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mittels cmp</w:t>
      </w:r>
      <w:r w:rsidR="004C4CD7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und cmk</w:t>
      </w:r>
      <w:r w:rsidR="004C4CD7">
        <w:rPr>
          <w:rFonts w:asciiTheme="minorHAnsi" w:hAnsiTheme="minorHAnsi" w:cstheme="minorHAnsi"/>
          <w:sz w:val="22"/>
          <w:szCs w:val="22"/>
        </w:rPr>
        <w:t>-Verfahren</w:t>
      </w:r>
      <w:r w:rsidR="00E64A69">
        <w:rPr>
          <w:rFonts w:asciiTheme="minorHAnsi" w:hAnsiTheme="minorHAnsi" w:cstheme="minorHAnsi"/>
          <w:sz w:val="22"/>
          <w:szCs w:val="22"/>
        </w:rPr>
        <w:t>.</w:t>
      </w:r>
    </w:p>
    <w:p w14:paraId="4D0BC9E9" w14:textId="063930C1" w:rsidR="002E466D" w:rsidRPr="00C37198" w:rsidRDefault="004C4CD7" w:rsidP="002E466D">
      <w:pPr>
        <w:pStyle w:val="AngestrebteTtigkeit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Erfahrung in der F-Logistik, der </w:t>
      </w:r>
      <w:r w:rsidR="002E466D" w:rsidRPr="00C37198">
        <w:rPr>
          <w:rFonts w:asciiTheme="minorHAnsi" w:hAnsiTheme="minorHAnsi" w:cstheme="minorHAnsi"/>
          <w:sz w:val="22"/>
          <w:szCs w:val="22"/>
        </w:rPr>
        <w:t>Gießereitechnik</w:t>
      </w:r>
      <w:r w:rsidR="00E64A69">
        <w:rPr>
          <w:rFonts w:asciiTheme="minorHAnsi" w:hAnsiTheme="minorHAnsi" w:cstheme="minorHAnsi"/>
          <w:sz w:val="22"/>
          <w:szCs w:val="22"/>
        </w:rPr>
        <w:t xml:space="preserve">, Montage und </w:t>
      </w:r>
      <w:r w:rsidR="002E466D" w:rsidRPr="00C37198">
        <w:rPr>
          <w:rFonts w:asciiTheme="minorHAnsi" w:hAnsiTheme="minorHAnsi" w:cstheme="minorHAnsi"/>
          <w:sz w:val="22"/>
          <w:szCs w:val="22"/>
        </w:rPr>
        <w:t>spanlose F-Verfahren</w:t>
      </w:r>
      <w:r w:rsidR="00E64A69">
        <w:rPr>
          <w:rFonts w:asciiTheme="minorHAnsi" w:hAnsiTheme="minorHAnsi" w:cstheme="minorHAnsi"/>
          <w:sz w:val="22"/>
          <w:szCs w:val="22"/>
        </w:rPr>
        <w:t>.</w:t>
      </w:r>
    </w:p>
    <w:p w14:paraId="59CF3FB0" w14:textId="77777777" w:rsidR="006C2C30" w:rsidRPr="00DA6353" w:rsidRDefault="006C2C30" w:rsidP="006C2C30">
      <w:pPr>
        <w:rPr>
          <w:rFonts w:cstheme="minorHAnsi"/>
          <w:smallCaps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457517" w14:textId="50CD4524" w:rsidR="00F742C8" w:rsidRDefault="00F742C8" w:rsidP="006C2C30">
      <w:pPr>
        <w:outlineLvl w:val="0"/>
        <w:rPr>
          <w:rFonts w:eastAsia="Cambria" w:cstheme="minorHAnsi"/>
        </w:rPr>
      </w:pPr>
    </w:p>
    <w:p w14:paraId="7ECB162E" w14:textId="5CF1D356" w:rsidR="006C2C30" w:rsidRPr="00477817" w:rsidRDefault="00AB5C7C" w:rsidP="00477817">
      <w:pPr>
        <w:rPr>
          <w:rFonts w:cstheme="minorHAnsi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7817">
        <w:rPr>
          <w:rFonts w:cstheme="minorHAnsi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</w:t>
      </w:r>
    </w:p>
    <w:p w14:paraId="501EDB58" w14:textId="3B262C86" w:rsidR="00AB5C7C" w:rsidRPr="00C37198" w:rsidRDefault="00111FDF" w:rsidP="00C37198">
      <w:pPr>
        <w:pStyle w:val="AngestrebteTtigkeit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C37198">
        <w:rPr>
          <w:rFonts w:asciiTheme="minorHAnsi" w:hAnsiTheme="minorHAnsi" w:cstheme="minorHAnsi"/>
          <w:sz w:val="22"/>
          <w:szCs w:val="22"/>
        </w:rPr>
        <w:t xml:space="preserve">Mehr als 20 Jahre </w:t>
      </w:r>
      <w:r w:rsidR="00AB5C7C" w:rsidRPr="00C37198">
        <w:rPr>
          <w:rFonts w:asciiTheme="minorHAnsi" w:hAnsiTheme="minorHAnsi" w:cstheme="minorHAnsi"/>
          <w:sz w:val="22"/>
          <w:szCs w:val="22"/>
        </w:rPr>
        <w:t>Personal</w:t>
      </w:r>
      <w:r w:rsidR="00E32468" w:rsidRPr="00C37198">
        <w:rPr>
          <w:rFonts w:asciiTheme="minorHAnsi" w:hAnsiTheme="minorHAnsi" w:cstheme="minorHAnsi"/>
          <w:sz w:val="22"/>
          <w:szCs w:val="22"/>
        </w:rPr>
        <w:t xml:space="preserve">führung und -Entwicklung </w:t>
      </w:r>
      <w:r w:rsidR="00AB5C7C" w:rsidRPr="00C37198">
        <w:rPr>
          <w:rFonts w:asciiTheme="minorHAnsi" w:hAnsiTheme="minorHAnsi" w:cstheme="minorHAnsi"/>
          <w:sz w:val="22"/>
          <w:szCs w:val="22"/>
        </w:rPr>
        <w:t xml:space="preserve">bis zu </w:t>
      </w:r>
      <w:r w:rsidR="0081164A">
        <w:rPr>
          <w:rFonts w:asciiTheme="minorHAnsi" w:hAnsiTheme="minorHAnsi" w:cstheme="minorHAnsi"/>
          <w:sz w:val="22"/>
          <w:szCs w:val="22"/>
        </w:rPr>
        <w:t>2</w:t>
      </w:r>
      <w:r w:rsidR="00AA3FD2">
        <w:rPr>
          <w:rFonts w:asciiTheme="minorHAnsi" w:hAnsiTheme="minorHAnsi" w:cstheme="minorHAnsi"/>
          <w:sz w:val="22"/>
          <w:szCs w:val="22"/>
        </w:rPr>
        <w:t>4</w:t>
      </w:r>
      <w:r w:rsidR="00AB5C7C" w:rsidRPr="00C37198">
        <w:rPr>
          <w:rFonts w:asciiTheme="minorHAnsi" w:hAnsiTheme="minorHAnsi" w:cstheme="minorHAnsi"/>
          <w:sz w:val="22"/>
          <w:szCs w:val="22"/>
        </w:rPr>
        <w:t>0 MA</w:t>
      </w:r>
      <w:r w:rsidR="00E64A69">
        <w:rPr>
          <w:rFonts w:asciiTheme="minorHAnsi" w:hAnsiTheme="minorHAnsi" w:cstheme="minorHAnsi"/>
          <w:sz w:val="22"/>
          <w:szCs w:val="22"/>
        </w:rPr>
        <w:t>.</w:t>
      </w:r>
    </w:p>
    <w:p w14:paraId="4AD1A9E4" w14:textId="4286F575" w:rsidR="006C2C30" w:rsidRPr="0081164A" w:rsidRDefault="00C37198" w:rsidP="008E5261">
      <w:pPr>
        <w:pStyle w:val="AngestrebteTtigkeit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81164A">
        <w:rPr>
          <w:rFonts w:asciiTheme="minorHAnsi" w:hAnsiTheme="minorHAnsi" w:cstheme="minorHAnsi"/>
          <w:sz w:val="22"/>
          <w:szCs w:val="22"/>
        </w:rPr>
        <w:t>Führungsstil: situatives Führen, mit dem Ziel</w:t>
      </w:r>
      <w:r w:rsidR="0081164A">
        <w:rPr>
          <w:rFonts w:asciiTheme="minorHAnsi" w:hAnsiTheme="minorHAnsi" w:cstheme="minorHAnsi"/>
          <w:sz w:val="22"/>
          <w:szCs w:val="22"/>
        </w:rPr>
        <w:t xml:space="preserve"> </w:t>
      </w:r>
      <w:r w:rsidR="00E32468" w:rsidRPr="0081164A">
        <w:rPr>
          <w:rFonts w:asciiTheme="minorHAnsi" w:hAnsiTheme="minorHAnsi" w:cstheme="minorHAnsi"/>
          <w:sz w:val="22"/>
          <w:szCs w:val="22"/>
        </w:rPr>
        <w:t xml:space="preserve">Mitarbeiter zu begeistern und aktiv an </w:t>
      </w:r>
      <w:r w:rsidR="0081164A">
        <w:rPr>
          <w:rFonts w:asciiTheme="minorHAnsi" w:hAnsiTheme="minorHAnsi" w:cstheme="minorHAnsi"/>
          <w:sz w:val="22"/>
          <w:szCs w:val="22"/>
        </w:rPr>
        <w:t xml:space="preserve">der Arbeitsplatzgestaltung und den </w:t>
      </w:r>
      <w:r w:rsidR="00E32468" w:rsidRPr="0081164A">
        <w:rPr>
          <w:rFonts w:asciiTheme="minorHAnsi" w:hAnsiTheme="minorHAnsi" w:cstheme="minorHAnsi"/>
          <w:sz w:val="22"/>
          <w:szCs w:val="22"/>
        </w:rPr>
        <w:t xml:space="preserve">Optimierungsprozessen </w:t>
      </w:r>
      <w:r w:rsidR="0081164A">
        <w:rPr>
          <w:rFonts w:asciiTheme="minorHAnsi" w:hAnsiTheme="minorHAnsi" w:cstheme="minorHAnsi"/>
          <w:sz w:val="22"/>
          <w:szCs w:val="22"/>
        </w:rPr>
        <w:t>teilhaben</w:t>
      </w:r>
      <w:r w:rsidRPr="0081164A">
        <w:rPr>
          <w:rFonts w:asciiTheme="minorHAnsi" w:hAnsiTheme="minorHAnsi" w:cstheme="minorHAnsi"/>
          <w:sz w:val="22"/>
          <w:szCs w:val="22"/>
        </w:rPr>
        <w:t xml:space="preserve"> zu lassen</w:t>
      </w:r>
      <w:r w:rsidR="00E64A69">
        <w:rPr>
          <w:rFonts w:asciiTheme="minorHAnsi" w:hAnsiTheme="minorHAnsi" w:cstheme="minorHAnsi"/>
          <w:sz w:val="22"/>
          <w:szCs w:val="22"/>
        </w:rPr>
        <w:t>.</w:t>
      </w:r>
    </w:p>
    <w:p w14:paraId="4CAA829B" w14:textId="77777777" w:rsidR="003F0367" w:rsidRPr="003F0367" w:rsidRDefault="003F0367" w:rsidP="003F0367">
      <w:pPr>
        <w:pStyle w:val="Listenabsatz"/>
        <w:rPr>
          <w:rFonts w:cstheme="minorHAnsi"/>
        </w:rPr>
      </w:pPr>
    </w:p>
    <w:p w14:paraId="223B5DE0" w14:textId="77777777" w:rsidR="006C2C30" w:rsidRPr="00DA6353" w:rsidRDefault="006C2C30" w:rsidP="006C2C30">
      <w:pPr>
        <w:rPr>
          <w:rFonts w:cstheme="minorHAnsi"/>
          <w:smallCaps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8D28D3" w14:textId="6BB0F65B" w:rsidR="006C2C30" w:rsidRPr="003A5B0D" w:rsidRDefault="00AB5C7C" w:rsidP="00477817">
      <w:pPr>
        <w:rPr>
          <w:rFonts w:cstheme="minorHAnsi"/>
          <w:smallCaps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5B0D">
        <w:rPr>
          <w:rFonts w:cstheme="minorHAnsi"/>
          <w:smallCaps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Vertrieb</w:t>
      </w:r>
      <w:r w:rsidR="00E42303" w:rsidRPr="003A5B0D">
        <w:rPr>
          <w:rFonts w:cstheme="minorHAnsi"/>
          <w:smallCaps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Key-Account-Manager (K-A-M)</w:t>
      </w:r>
    </w:p>
    <w:p w14:paraId="7464074F" w14:textId="4E836F1B" w:rsidR="00AB5C7C" w:rsidRDefault="00AB5C7C" w:rsidP="00AB5C7C">
      <w:pPr>
        <w:pStyle w:val="Listenabsatz"/>
        <w:numPr>
          <w:ilvl w:val="0"/>
          <w:numId w:val="8"/>
        </w:numPr>
        <w:rPr>
          <w:rFonts w:cstheme="minorHAnsi"/>
        </w:rPr>
      </w:pPr>
      <w:r w:rsidRPr="0092153C">
        <w:rPr>
          <w:rFonts w:cstheme="minorHAnsi"/>
        </w:rPr>
        <w:t xml:space="preserve">Händlerbetreuung in </w:t>
      </w:r>
      <w:r w:rsidR="0081164A">
        <w:rPr>
          <w:rFonts w:cstheme="minorHAnsi"/>
        </w:rPr>
        <w:t xml:space="preserve">Baden-Württemberg, </w:t>
      </w:r>
      <w:r w:rsidRPr="0092153C">
        <w:rPr>
          <w:rFonts w:cstheme="minorHAnsi"/>
        </w:rPr>
        <w:t>Spanien und Südafrika</w:t>
      </w:r>
      <w:r w:rsidR="00E64A69">
        <w:rPr>
          <w:rFonts w:cstheme="minorHAnsi"/>
        </w:rPr>
        <w:t>.</w:t>
      </w:r>
    </w:p>
    <w:p w14:paraId="3C7947AD" w14:textId="234A4457" w:rsidR="00111FDF" w:rsidRPr="007038A1" w:rsidRDefault="00111FDF" w:rsidP="00111FDF">
      <w:pPr>
        <w:pStyle w:val="Listenabsatz"/>
        <w:numPr>
          <w:ilvl w:val="0"/>
          <w:numId w:val="8"/>
        </w:numPr>
        <w:rPr>
          <w:rFonts w:cstheme="minorHAnsi"/>
        </w:rPr>
      </w:pPr>
      <w:r w:rsidRPr="007038A1">
        <w:rPr>
          <w:rFonts w:cstheme="minorHAnsi"/>
        </w:rPr>
        <w:t xml:space="preserve">Aufbau eines Händlers in Schweden, Umsatz von 0 auf </w:t>
      </w:r>
      <w:r w:rsidR="00F742C8">
        <w:rPr>
          <w:rFonts w:cstheme="minorHAnsi"/>
        </w:rPr>
        <w:t>6</w:t>
      </w:r>
      <w:r w:rsidRPr="007038A1">
        <w:rPr>
          <w:rFonts w:cstheme="minorHAnsi"/>
        </w:rPr>
        <w:t>50.000€</w:t>
      </w:r>
      <w:r w:rsidR="00636515">
        <w:rPr>
          <w:rFonts w:cstheme="minorHAnsi"/>
        </w:rPr>
        <w:t xml:space="preserve"> in 5 Jahren</w:t>
      </w:r>
      <w:r w:rsidR="00E64A69">
        <w:rPr>
          <w:rFonts w:cstheme="minorHAnsi"/>
        </w:rPr>
        <w:t>.</w:t>
      </w:r>
    </w:p>
    <w:p w14:paraId="210A178B" w14:textId="732C75CD" w:rsidR="00636515" w:rsidRDefault="00636515" w:rsidP="00AB5C7C">
      <w:pPr>
        <w:pStyle w:val="Listenabsatz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Marktdurchdringung Schweden: Projekte mit 10 führenden Automotive und MB-Kunden</w:t>
      </w:r>
      <w:r w:rsidR="00E64A69">
        <w:rPr>
          <w:rFonts w:cstheme="minorHAnsi"/>
        </w:rPr>
        <w:t>.</w:t>
      </w:r>
    </w:p>
    <w:p w14:paraId="1B13013A" w14:textId="0BB01C28" w:rsidR="00F742C8" w:rsidRPr="00F742C8" w:rsidRDefault="00636515" w:rsidP="00F742C8">
      <w:pPr>
        <w:pStyle w:val="Listenabsatz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Umsatzsteigerung im süddeutschen Verkaufsgebiet um </w:t>
      </w:r>
      <w:r w:rsidR="00C37198">
        <w:rPr>
          <w:rFonts w:cstheme="minorHAnsi"/>
        </w:rPr>
        <w:t>40</w:t>
      </w:r>
      <w:r>
        <w:rPr>
          <w:rFonts w:cstheme="minorHAnsi"/>
        </w:rPr>
        <w:t xml:space="preserve">% in </w:t>
      </w:r>
      <w:r w:rsidR="00F742C8">
        <w:rPr>
          <w:rFonts w:cstheme="minorHAnsi"/>
        </w:rPr>
        <w:t>3 Jahren</w:t>
      </w:r>
      <w:r w:rsidR="00E64A69">
        <w:rPr>
          <w:rFonts w:cstheme="minorHAnsi"/>
        </w:rPr>
        <w:t>.</w:t>
      </w:r>
    </w:p>
    <w:p w14:paraId="4A5E6009" w14:textId="12CD57C7" w:rsidR="006C2C30" w:rsidRDefault="006C2C30" w:rsidP="006C2C30">
      <w:pPr>
        <w:rPr>
          <w:rFonts w:cstheme="minorHAnsi"/>
          <w:smallCaps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7499FA" w14:textId="77777777" w:rsidR="004153BC" w:rsidRDefault="004153BC" w:rsidP="006C2C30">
      <w:pPr>
        <w:rPr>
          <w:rFonts w:cstheme="minorHAnsi"/>
          <w:smallCaps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41D36D" w14:textId="77777777" w:rsidR="004153BC" w:rsidRDefault="004153BC" w:rsidP="006C2C30">
      <w:pPr>
        <w:rPr>
          <w:rFonts w:cstheme="minorHAnsi"/>
          <w:smallCaps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58BE62" w14:textId="7933FDF1" w:rsidR="004153BC" w:rsidRPr="00DA6353" w:rsidRDefault="004153BC" w:rsidP="006C2C30">
      <w:pPr>
        <w:rPr>
          <w:rFonts w:cstheme="minorHAnsi"/>
          <w:smallCaps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8CA1DF" w14:textId="3657C119" w:rsidR="006C2C30" w:rsidRPr="0092153C" w:rsidRDefault="006C2C30" w:rsidP="006C2C30">
      <w:pPr>
        <w:rPr>
          <w:rFonts w:cstheme="minorHAnsi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153C">
        <w:rPr>
          <w:rFonts w:cstheme="minorHAnsi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Erfolge:</w:t>
      </w:r>
    </w:p>
    <w:p w14:paraId="302AD3E9" w14:textId="77777777" w:rsidR="00FF1B17" w:rsidRPr="0092153C" w:rsidRDefault="00FF1B17" w:rsidP="006C2C30">
      <w:pPr>
        <w:rPr>
          <w:rFonts w:cstheme="minorHAnsi"/>
          <w:smallCaps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A2B8C1" w14:textId="10124312" w:rsidR="004D52FE" w:rsidRDefault="004D52FE" w:rsidP="004D52FE">
      <w:pPr>
        <w:pStyle w:val="Listenabsatz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2022 KVS (EOS-Tochter): Vakanzüberbrückung und Zusammenschweißen des Teams.</w:t>
      </w:r>
    </w:p>
    <w:p w14:paraId="24D5C2F9" w14:textId="3389843C" w:rsidR="004D52FE" w:rsidRPr="00636515" w:rsidRDefault="004D52FE" w:rsidP="004D52FE">
      <w:pPr>
        <w:pStyle w:val="Listenabsatz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2021 Burkhardt + Weber Fertigungssysteme: Neuausrichtung der Eigenfertigung (Großteile) und Stabilisierung der Qualität und Lieferperformance im Bereich Lohnfertigung.</w:t>
      </w:r>
    </w:p>
    <w:p w14:paraId="0BB025DF" w14:textId="7E34E68C" w:rsidR="004D52FE" w:rsidRDefault="004D52FE" w:rsidP="004D52FE">
      <w:pPr>
        <w:pStyle w:val="Listenabsatz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2018 Avantec: K-A-M: Projekt 210.000€ mit einem führenden Nutzfahrzeughersteller in S</w:t>
      </w:r>
      <w:r w:rsidR="00E64A69">
        <w:rPr>
          <w:rFonts w:cstheme="minorHAnsi"/>
        </w:rPr>
        <w:t>.</w:t>
      </w:r>
    </w:p>
    <w:p w14:paraId="64D84A86" w14:textId="4E7D75A8" w:rsidR="004D52FE" w:rsidRPr="00636515" w:rsidRDefault="004D52FE" w:rsidP="004D52FE">
      <w:pPr>
        <w:pStyle w:val="Listenabsatz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2013 Avantec: Planung einer zentralen Kühlmittelreinigungsanlage. Umzugsplanung der F</w:t>
      </w:r>
      <w:r w:rsidR="00E64A69">
        <w:rPr>
          <w:rFonts w:cstheme="minorHAnsi"/>
        </w:rPr>
        <w:t>.</w:t>
      </w:r>
    </w:p>
    <w:p w14:paraId="2AF9349A" w14:textId="4D9B9400" w:rsidR="004D52FE" w:rsidRDefault="004D52FE" w:rsidP="004D52FE">
      <w:pPr>
        <w:pStyle w:val="Listenabsatz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2011 Avantec: </w:t>
      </w:r>
      <w:r w:rsidRPr="00636515">
        <w:rPr>
          <w:rFonts w:cstheme="minorHAnsi"/>
        </w:rPr>
        <w:t xml:space="preserve">Entwicklung, Programmierung und Einführung </w:t>
      </w:r>
      <w:r>
        <w:rPr>
          <w:rFonts w:cstheme="minorHAnsi"/>
        </w:rPr>
        <w:t>von</w:t>
      </w:r>
      <w:r w:rsidRPr="00636515">
        <w:rPr>
          <w:rFonts w:cstheme="minorHAnsi"/>
        </w:rPr>
        <w:t xml:space="preserve"> Kostenstellenrechnung</w:t>
      </w:r>
      <w:r w:rsidR="00E64A69">
        <w:rPr>
          <w:rFonts w:cstheme="minorHAnsi"/>
        </w:rPr>
        <w:t>.</w:t>
      </w:r>
    </w:p>
    <w:p w14:paraId="148DB342" w14:textId="53B04465" w:rsidR="004D52FE" w:rsidRDefault="004D52FE" w:rsidP="004D52FE">
      <w:pPr>
        <w:pStyle w:val="Listenabsatz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2009 Avantec: Restrukturierung der Fertigung in der Krise 2009/2010</w:t>
      </w:r>
      <w:r w:rsidR="00E64A69">
        <w:rPr>
          <w:rFonts w:cstheme="minorHAnsi"/>
        </w:rPr>
        <w:t>.</w:t>
      </w:r>
    </w:p>
    <w:p w14:paraId="65B6024B" w14:textId="2C3CC031" w:rsidR="004D52FE" w:rsidRPr="00495765" w:rsidRDefault="004D52FE" w:rsidP="004D52FE">
      <w:pPr>
        <w:pStyle w:val="Listenabsatz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2008 Avantec: Umbau der Produktion von einer Manufaktur in einen Industriebetrieb</w:t>
      </w:r>
      <w:r w:rsidR="00E64A69">
        <w:rPr>
          <w:rFonts w:cstheme="minorHAnsi"/>
        </w:rPr>
        <w:t>.</w:t>
      </w:r>
    </w:p>
    <w:p w14:paraId="7D34D7C3" w14:textId="31A5E80D" w:rsidR="004D52FE" w:rsidRPr="004D52FE" w:rsidRDefault="004D52FE" w:rsidP="004D52FE">
      <w:pPr>
        <w:pStyle w:val="Listenabsatz"/>
        <w:numPr>
          <w:ilvl w:val="0"/>
          <w:numId w:val="8"/>
        </w:numPr>
        <w:rPr>
          <w:rFonts w:cstheme="minorHAnsi"/>
        </w:rPr>
      </w:pPr>
      <w:bookmarkStart w:id="0" w:name="_Hlk52613878"/>
      <w:r>
        <w:rPr>
          <w:rFonts w:cstheme="minorHAnsi"/>
        </w:rPr>
        <w:t xml:space="preserve">2006 </w:t>
      </w:r>
      <w:r w:rsidRPr="004D52FE">
        <w:rPr>
          <w:rFonts w:cstheme="minorHAnsi"/>
        </w:rPr>
        <w:t>+GF+: Projektierung und Beschaffung von 7 BAZ (6 Mio €)</w:t>
      </w:r>
      <w:r w:rsidR="00E64A69">
        <w:rPr>
          <w:rFonts w:cstheme="minorHAnsi"/>
        </w:rPr>
        <w:t>.</w:t>
      </w:r>
    </w:p>
    <w:bookmarkEnd w:id="0"/>
    <w:p w14:paraId="413D256F" w14:textId="08363D6E" w:rsidR="004D52FE" w:rsidRDefault="004D52FE" w:rsidP="004D52FE">
      <w:pPr>
        <w:pStyle w:val="Listenabsatz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2003 +GF+: Aufbau, Inbetriebnahme und Hochlauf einer verketteten Anlage zur Produktion von 400.000 PKW-Radträgern.</w:t>
      </w:r>
    </w:p>
    <w:p w14:paraId="61848D96" w14:textId="22452DB7" w:rsidR="00F742C8" w:rsidRDefault="00F742C8" w:rsidP="00F742C8">
      <w:pPr>
        <w:pStyle w:val="Listenabsatz"/>
        <w:numPr>
          <w:ilvl w:val="0"/>
          <w:numId w:val="8"/>
        </w:numPr>
        <w:ind w:right="-144"/>
        <w:rPr>
          <w:rFonts w:cstheme="minorHAnsi"/>
        </w:rPr>
      </w:pPr>
      <w:r>
        <w:rPr>
          <w:rFonts w:cstheme="minorHAnsi"/>
        </w:rPr>
        <w:t>199</w:t>
      </w:r>
      <w:r w:rsidR="00E32468">
        <w:rPr>
          <w:rFonts w:cstheme="minorHAnsi"/>
        </w:rPr>
        <w:t>6</w:t>
      </w:r>
      <w:r w:rsidR="005A2D4F">
        <w:rPr>
          <w:rFonts w:cstheme="minorHAnsi"/>
        </w:rPr>
        <w:t xml:space="preserve"> ASK</w:t>
      </w:r>
      <w:r>
        <w:rPr>
          <w:rFonts w:cstheme="minorHAnsi"/>
        </w:rPr>
        <w:t>: KAIZEN</w:t>
      </w:r>
      <w:r w:rsidR="005A2D4F">
        <w:rPr>
          <w:rFonts w:cstheme="minorHAnsi"/>
        </w:rPr>
        <w:t xml:space="preserve">. </w:t>
      </w:r>
      <w:r>
        <w:rPr>
          <w:rFonts w:cstheme="minorHAnsi"/>
        </w:rPr>
        <w:t>Einführung von Fließfertigung, Reduzierung der DLZ von 26 auf 5 Wochen</w:t>
      </w:r>
      <w:r w:rsidR="00E64A69">
        <w:rPr>
          <w:rFonts w:cstheme="minorHAnsi"/>
        </w:rPr>
        <w:t>.</w:t>
      </w:r>
    </w:p>
    <w:p w14:paraId="7CEBC76A" w14:textId="77777777" w:rsidR="00DA6353" w:rsidRPr="00DA6353" w:rsidRDefault="00DA6353" w:rsidP="00DA6353">
      <w:pPr>
        <w:rPr>
          <w:rFonts w:cstheme="minorHAnsi"/>
          <w:smallCaps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A7C7DE" w14:textId="77777777" w:rsidR="00DE37B7" w:rsidRDefault="00DE37B7" w:rsidP="00DA6353">
      <w:pPr>
        <w:rPr>
          <w:rFonts w:cstheme="minorHAnsi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3D3E60" w14:textId="77777777" w:rsidR="004D3A5F" w:rsidRDefault="004D3A5F" w:rsidP="00DA6353">
      <w:pPr>
        <w:rPr>
          <w:rFonts w:cstheme="minorHAnsi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4E33ED" w14:textId="4E4CD2BB" w:rsidR="00DA6353" w:rsidRPr="00DD6853" w:rsidRDefault="00DA6353" w:rsidP="00DD6853">
      <w:pPr>
        <w:pStyle w:val="Listenabsatz"/>
        <w:ind w:left="0"/>
        <w:rPr>
          <w:rFonts w:cstheme="minorHAnsi"/>
          <w:b/>
          <w:smallCaps/>
          <w:sz w:val="24"/>
          <w:szCs w:val="24"/>
        </w:rPr>
      </w:pPr>
      <w:r w:rsidRPr="00DD6853">
        <w:rPr>
          <w:rFonts w:cstheme="minorHAnsi"/>
          <w:b/>
          <w:smallCaps/>
          <w:sz w:val="24"/>
          <w:szCs w:val="24"/>
        </w:rPr>
        <w:t>Persönliche Stärken</w:t>
      </w:r>
    </w:p>
    <w:p w14:paraId="5F2B0634" w14:textId="4740979F" w:rsidR="00DA6353" w:rsidRPr="00DA6353" w:rsidRDefault="00DA6353" w:rsidP="00DA6353">
      <w:pPr>
        <w:rPr>
          <w:rFonts w:cstheme="minorHAnsi"/>
          <w:smallCaps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99E384" w14:textId="067B7048" w:rsidR="00DA6353" w:rsidRDefault="00DA6353" w:rsidP="00DA6353">
      <w:pPr>
        <w:pStyle w:val="AngestrebteTtigkeit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DA6353">
        <w:rPr>
          <w:rFonts w:asciiTheme="minorHAnsi" w:hAnsiTheme="minorHAnsi" w:cstheme="minorHAnsi"/>
          <w:sz w:val="22"/>
          <w:szCs w:val="22"/>
        </w:rPr>
        <w:t>Engagemen</w:t>
      </w:r>
      <w:r>
        <w:rPr>
          <w:rFonts w:asciiTheme="minorHAnsi" w:hAnsiTheme="minorHAnsi" w:cstheme="minorHAnsi"/>
          <w:sz w:val="22"/>
          <w:szCs w:val="22"/>
        </w:rPr>
        <w:t>t &amp; Sozialkompetenz</w:t>
      </w:r>
    </w:p>
    <w:p w14:paraId="7ABA04A2" w14:textId="5EAF62BB" w:rsidR="00DA6353" w:rsidRDefault="003F0367" w:rsidP="00DA6353">
      <w:pPr>
        <w:pStyle w:val="AngestrebteTtigkeit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Belastbarkeit und </w:t>
      </w:r>
      <w:r w:rsidR="00DA6353" w:rsidRPr="00DA6353">
        <w:rPr>
          <w:rFonts w:asciiTheme="minorHAnsi" w:hAnsiTheme="minorHAnsi" w:cstheme="minorHAnsi"/>
          <w:sz w:val="22"/>
          <w:szCs w:val="22"/>
        </w:rPr>
        <w:t>analytisches Denkvermögen</w:t>
      </w:r>
    </w:p>
    <w:p w14:paraId="2A4869BA" w14:textId="4071D4A1" w:rsidR="00617665" w:rsidRPr="00DD6853" w:rsidRDefault="003F0367" w:rsidP="00043ED2">
      <w:pPr>
        <w:pStyle w:val="Listenabsatz"/>
        <w:numPr>
          <w:ilvl w:val="0"/>
          <w:numId w:val="8"/>
        </w:numPr>
        <w:spacing w:after="200" w:line="276" w:lineRule="auto"/>
        <w:rPr>
          <w:rFonts w:cstheme="minorHAnsi"/>
        </w:rPr>
      </w:pPr>
      <w:r w:rsidRPr="00DD6853">
        <w:rPr>
          <w:rFonts w:cstheme="minorHAnsi"/>
        </w:rPr>
        <w:t>Teamplayer mit Dursetzungsstärke für die beste Lösung</w:t>
      </w:r>
    </w:p>
    <w:p w14:paraId="3F33A619" w14:textId="6AD9FECA" w:rsidR="00A4067E" w:rsidRDefault="00A4067E" w:rsidP="00617665">
      <w:pPr>
        <w:rPr>
          <w:rFonts w:cstheme="minorHAnsi"/>
          <w:b/>
          <w:smallCaps/>
          <w:sz w:val="24"/>
          <w:szCs w:val="24"/>
        </w:rPr>
      </w:pPr>
    </w:p>
    <w:p w14:paraId="48107B40" w14:textId="77777777" w:rsidR="00F515D3" w:rsidRDefault="00F515D3" w:rsidP="00617665">
      <w:pPr>
        <w:rPr>
          <w:rFonts w:cstheme="minorHAnsi"/>
          <w:b/>
          <w:smallCaps/>
          <w:sz w:val="24"/>
          <w:szCs w:val="24"/>
        </w:rPr>
      </w:pPr>
    </w:p>
    <w:p w14:paraId="370CCC81" w14:textId="7D4F6B84" w:rsidR="00617665" w:rsidRPr="000A489E" w:rsidRDefault="00E44895" w:rsidP="00617665">
      <w:pPr>
        <w:rPr>
          <w:rFonts w:cstheme="minorHAnsi"/>
          <w:b/>
          <w:smallCaps/>
          <w:sz w:val="24"/>
          <w:szCs w:val="24"/>
        </w:rPr>
      </w:pPr>
      <w:r w:rsidRPr="00DD6853">
        <w:rPr>
          <w:rFonts w:cstheme="minorHAnsi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371612" wp14:editId="6ADCA6B4">
                <wp:simplePos x="0" y="0"/>
                <wp:positionH relativeFrom="rightMargin">
                  <wp:align>left</wp:align>
                </wp:positionH>
                <wp:positionV relativeFrom="page">
                  <wp:posOffset>4376420</wp:posOffset>
                </wp:positionV>
                <wp:extent cx="647700" cy="214122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141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368F60" w14:textId="77777777" w:rsidR="006C2C30" w:rsidRPr="00111FDF" w:rsidRDefault="006C2C30" w:rsidP="00617665">
                            <w:pPr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111FDF">
                              <w:rPr>
                                <w:rFonts w:cstheme="minorHAnsi"/>
                                <w:b/>
                                <w:color w:val="800000"/>
                                <w:sz w:val="48"/>
                                <w:szCs w:val="48"/>
                              </w:rPr>
                              <w:t>Lebenslauf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39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71612" id="Textfeld 8" o:spid="_x0000_s1027" type="#_x0000_t202" style="position:absolute;margin-left:0;margin-top:344.6pt;width:51pt;height:168.6pt;z-index:25165721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" filled="f" stroked="f" strokeweight=".5pt">
                <v:textbox style="layout-flow:vertical" inset=",11mm">
                  <w:txbxContent>
                    <w:p w14:paraId="52368F60" w14:textId="77777777" w:rsidR="006C2C30" w:rsidRPr="00111FDF" w:rsidRDefault="006C2C30" w:rsidP="00617665">
                      <w:pPr>
                        <w:rPr>
                          <w:b/>
                          <w:color w:val="800000"/>
                          <w:sz w:val="48"/>
                          <w:szCs w:val="48"/>
                        </w:rPr>
                      </w:pPr>
                      <w:r w:rsidRPr="00111FDF">
                        <w:rPr>
                          <w:rFonts w:cstheme="minorHAnsi"/>
                          <w:b/>
                          <w:color w:val="800000"/>
                          <w:sz w:val="48"/>
                          <w:szCs w:val="48"/>
                        </w:rPr>
                        <w:t>Lebenslauf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17665" w:rsidRPr="000A489E">
        <w:rPr>
          <w:rFonts w:cstheme="minorHAnsi"/>
          <w:b/>
          <w:smallCaps/>
          <w:sz w:val="24"/>
          <w:szCs w:val="24"/>
        </w:rPr>
        <w:t>Berufserfahrung</w:t>
      </w:r>
    </w:p>
    <w:p w14:paraId="269E17EC" w14:textId="77777777" w:rsidR="00F06762" w:rsidRPr="000A489E" w:rsidRDefault="00F06762" w:rsidP="00617665">
      <w:pPr>
        <w:rPr>
          <w:rFonts w:cstheme="minorHAnsi"/>
          <w:b/>
          <w:smallCaps/>
          <w:sz w:val="24"/>
          <w:szCs w:val="24"/>
        </w:rPr>
      </w:pPr>
    </w:p>
    <w:p w14:paraId="0825A87D" w14:textId="0BB23C40" w:rsidR="00F81ABA" w:rsidRPr="00F81ABA" w:rsidRDefault="00F81ABA" w:rsidP="00F81ABA">
      <w:pPr>
        <w:rPr>
          <w:rFonts w:cstheme="minorHAnsi"/>
          <w:b/>
          <w:smallCaps/>
          <w:sz w:val="24"/>
          <w:szCs w:val="24"/>
        </w:rPr>
      </w:pPr>
      <w:r w:rsidRPr="00F81ABA">
        <w:rPr>
          <w:rFonts w:cstheme="minorHAnsi"/>
        </w:rPr>
        <w:t xml:space="preserve">08.2024 – </w:t>
      </w:r>
      <w:r w:rsidR="000A489E">
        <w:rPr>
          <w:rFonts w:cstheme="minorHAnsi"/>
        </w:rPr>
        <w:t>12.2025</w:t>
      </w:r>
      <w:r>
        <w:rPr>
          <w:rFonts w:cstheme="minorHAnsi"/>
          <w:b/>
          <w:smallCaps/>
          <w:sz w:val="24"/>
          <w:szCs w:val="24"/>
        </w:rPr>
        <w:t xml:space="preserve"> </w:t>
      </w:r>
      <w:r>
        <w:rPr>
          <w:rFonts w:cstheme="minorHAnsi"/>
          <w:b/>
          <w:smallCaps/>
          <w:sz w:val="24"/>
          <w:szCs w:val="24"/>
        </w:rPr>
        <w:tab/>
      </w:r>
      <w:r>
        <w:rPr>
          <w:rFonts w:cstheme="minorHAnsi"/>
          <w:b/>
          <w:smallCaps/>
          <w:sz w:val="24"/>
          <w:szCs w:val="24"/>
        </w:rPr>
        <w:tab/>
      </w:r>
      <w:r w:rsidRPr="00F81ABA">
        <w:rPr>
          <w:rFonts w:cstheme="minorHAnsi"/>
          <w:b/>
          <w:bCs/>
        </w:rPr>
        <w:t>Consultant in einem Verlagerungsprojekt</w:t>
      </w:r>
      <w:r>
        <w:rPr>
          <w:rFonts w:cstheme="minorHAnsi"/>
          <w:b/>
          <w:bCs/>
        </w:rPr>
        <w:t xml:space="preserve"> </w:t>
      </w:r>
      <w:r w:rsidR="007C71CF">
        <w:rPr>
          <w:rFonts w:cstheme="minorHAnsi"/>
          <w:b/>
          <w:bCs/>
        </w:rPr>
        <w:t xml:space="preserve">nach </w:t>
      </w:r>
      <w:r>
        <w:rPr>
          <w:rFonts w:cstheme="minorHAnsi"/>
          <w:b/>
          <w:bCs/>
        </w:rPr>
        <w:t>Kroatien</w:t>
      </w:r>
    </w:p>
    <w:p w14:paraId="5B027995" w14:textId="216FF15C" w:rsidR="00F81ABA" w:rsidRDefault="00F81ABA" w:rsidP="00F81ABA">
      <w:pPr>
        <w:ind w:left="2124" w:firstLine="708"/>
        <w:rPr>
          <w:rFonts w:cstheme="minorHAnsi"/>
        </w:rPr>
      </w:pPr>
      <w:r w:rsidRPr="00F81ABA">
        <w:rPr>
          <w:rFonts w:cstheme="minorHAnsi"/>
        </w:rPr>
        <w:t>Deutscher Anlagenbauer mit ca. 1.000 M</w:t>
      </w:r>
      <w:r>
        <w:rPr>
          <w:rFonts w:cstheme="minorHAnsi"/>
        </w:rPr>
        <w:t>A</w:t>
      </w:r>
    </w:p>
    <w:p w14:paraId="6A392808" w14:textId="77777777" w:rsidR="00F81ABA" w:rsidRDefault="00F81ABA" w:rsidP="00A30FF8">
      <w:pPr>
        <w:pStyle w:val="Listenabsatz"/>
        <w:numPr>
          <w:ilvl w:val="4"/>
          <w:numId w:val="32"/>
        </w:numPr>
        <w:shd w:val="clear" w:color="auto" w:fill="FFFFFF"/>
        <w:tabs>
          <w:tab w:val="clear" w:pos="3600"/>
          <w:tab w:val="num" w:pos="3119"/>
        </w:tabs>
        <w:ind w:hanging="765"/>
      </w:pPr>
      <w:r w:rsidRPr="00F81ABA">
        <w:t>Enge Zusammenarbeit mit dem Führungsteam im Stammwerk.</w:t>
      </w:r>
    </w:p>
    <w:p w14:paraId="166520CD" w14:textId="6AFF9662" w:rsidR="00F81ABA" w:rsidRPr="00F81ABA" w:rsidRDefault="00F81ABA" w:rsidP="00A30FF8">
      <w:pPr>
        <w:pStyle w:val="Listenabsatz"/>
        <w:numPr>
          <w:ilvl w:val="4"/>
          <w:numId w:val="32"/>
        </w:numPr>
        <w:shd w:val="clear" w:color="auto" w:fill="FFFFFF"/>
        <w:tabs>
          <w:tab w:val="clear" w:pos="3600"/>
          <w:tab w:val="num" w:pos="3119"/>
        </w:tabs>
        <w:ind w:hanging="765"/>
      </w:pPr>
      <w:r w:rsidRPr="00F81ABA">
        <w:t>Abholen von Prozessen und Arbeitsanweisungen vor Ort</w:t>
      </w:r>
    </w:p>
    <w:p w14:paraId="0CE8E4DD" w14:textId="77777777" w:rsidR="00F81ABA" w:rsidRDefault="00F81ABA" w:rsidP="00F81ABA">
      <w:pPr>
        <w:pStyle w:val="pvs-listitem--with-top-padding"/>
        <w:numPr>
          <w:ilvl w:val="4"/>
          <w:numId w:val="32"/>
        </w:numPr>
        <w:shd w:val="clear" w:color="auto" w:fill="FFFFFF"/>
        <w:tabs>
          <w:tab w:val="clear" w:pos="3600"/>
          <w:tab w:val="num" w:pos="3119"/>
        </w:tabs>
        <w:spacing w:before="0" w:after="0"/>
        <w:ind w:hanging="765"/>
        <w:rPr>
          <w:rFonts w:asciiTheme="minorHAnsi" w:hAnsiTheme="minorHAnsi" w:cstheme="minorBidi"/>
          <w:sz w:val="22"/>
          <w:szCs w:val="22"/>
          <w:lang w:eastAsia="en-US"/>
        </w:rPr>
      </w:pPr>
      <w:r w:rsidRPr="00F81ABA">
        <w:rPr>
          <w:rFonts w:asciiTheme="minorHAnsi" w:hAnsiTheme="minorHAnsi" w:cstheme="minorBidi"/>
          <w:sz w:val="22"/>
          <w:szCs w:val="22"/>
          <w:lang w:eastAsia="en-US"/>
        </w:rPr>
        <w:t xml:space="preserve">Implementierung im Target </w:t>
      </w:r>
      <w:proofErr w:type="gramStart"/>
      <w:r w:rsidRPr="00F81ABA">
        <w:rPr>
          <w:rFonts w:asciiTheme="minorHAnsi" w:hAnsiTheme="minorHAnsi" w:cstheme="minorBidi"/>
          <w:sz w:val="22"/>
          <w:szCs w:val="22"/>
          <w:lang w:eastAsia="en-US"/>
        </w:rPr>
        <w:t>Plant</w:t>
      </w:r>
      <w:proofErr w:type="gramEnd"/>
      <w:r w:rsidRPr="00F81ABA">
        <w:rPr>
          <w:rFonts w:asciiTheme="minorHAnsi" w:hAnsiTheme="minorHAnsi" w:cstheme="minorBidi"/>
          <w:sz w:val="22"/>
          <w:szCs w:val="22"/>
          <w:lang w:eastAsia="en-US"/>
        </w:rPr>
        <w:t>.</w:t>
      </w:r>
    </w:p>
    <w:p w14:paraId="62AAB40F" w14:textId="5A51BDBD" w:rsidR="00F81ABA" w:rsidRPr="00F81ABA" w:rsidRDefault="00F81ABA" w:rsidP="00F81ABA">
      <w:pPr>
        <w:pStyle w:val="pvs-listitem--with-top-padding"/>
        <w:numPr>
          <w:ilvl w:val="4"/>
          <w:numId w:val="32"/>
        </w:numPr>
        <w:shd w:val="clear" w:color="auto" w:fill="FFFFFF"/>
        <w:tabs>
          <w:tab w:val="clear" w:pos="3600"/>
          <w:tab w:val="num" w:pos="3119"/>
        </w:tabs>
        <w:spacing w:before="0" w:after="0"/>
        <w:ind w:left="3119" w:hanging="284"/>
        <w:rPr>
          <w:rFonts w:asciiTheme="minorHAnsi" w:hAnsiTheme="minorHAnsi" w:cstheme="minorBidi"/>
          <w:sz w:val="22"/>
          <w:szCs w:val="22"/>
          <w:lang w:eastAsia="en-US"/>
        </w:rPr>
      </w:pPr>
      <w:r w:rsidRPr="00F81ABA">
        <w:rPr>
          <w:rFonts w:asciiTheme="minorHAnsi" w:hAnsiTheme="minorHAnsi" w:cstheme="minorBidi"/>
          <w:sz w:val="22"/>
          <w:szCs w:val="22"/>
          <w:lang w:eastAsia="en-US"/>
        </w:rPr>
        <w:t>Mitarbeit im Steuerungskreis - Definition von Teilaufgaben und Abarbeitung in einem internationalen Team.</w:t>
      </w:r>
    </w:p>
    <w:p w14:paraId="5798A7BF" w14:textId="77777777" w:rsidR="00F81ABA" w:rsidRDefault="00F81ABA" w:rsidP="00F81ABA">
      <w:pPr>
        <w:pStyle w:val="pvs-listitem--with-top-padding"/>
        <w:numPr>
          <w:ilvl w:val="4"/>
          <w:numId w:val="32"/>
        </w:numPr>
        <w:shd w:val="clear" w:color="auto" w:fill="FFFFFF"/>
        <w:tabs>
          <w:tab w:val="clear" w:pos="3600"/>
          <w:tab w:val="num" w:pos="3119"/>
        </w:tabs>
        <w:spacing w:before="0" w:after="0"/>
        <w:ind w:hanging="765"/>
        <w:rPr>
          <w:rFonts w:asciiTheme="minorHAnsi" w:hAnsiTheme="minorHAnsi" w:cstheme="minorBidi"/>
          <w:sz w:val="22"/>
          <w:szCs w:val="22"/>
          <w:lang w:eastAsia="en-US"/>
        </w:rPr>
      </w:pPr>
      <w:r w:rsidRPr="00F81ABA">
        <w:rPr>
          <w:rFonts w:asciiTheme="minorHAnsi" w:hAnsiTheme="minorHAnsi" w:cstheme="minorBidi"/>
          <w:sz w:val="22"/>
          <w:szCs w:val="22"/>
          <w:lang w:eastAsia="en-US"/>
        </w:rPr>
        <w:t xml:space="preserve">Entwicklung der Mitarbeiter und der Prozesse im Target </w:t>
      </w:r>
      <w:proofErr w:type="gramStart"/>
      <w:r w:rsidRPr="00F81ABA">
        <w:rPr>
          <w:rFonts w:asciiTheme="minorHAnsi" w:hAnsiTheme="minorHAnsi" w:cstheme="minorBidi"/>
          <w:sz w:val="22"/>
          <w:szCs w:val="22"/>
          <w:lang w:eastAsia="en-US"/>
        </w:rPr>
        <w:t>Plant</w:t>
      </w:r>
      <w:proofErr w:type="gramEnd"/>
      <w:r w:rsidRPr="00F81ABA">
        <w:rPr>
          <w:rFonts w:asciiTheme="minorHAnsi" w:hAnsiTheme="minorHAnsi" w:cstheme="minorBidi"/>
          <w:sz w:val="22"/>
          <w:szCs w:val="22"/>
          <w:lang w:eastAsia="en-US"/>
        </w:rPr>
        <w:t>.</w:t>
      </w:r>
    </w:p>
    <w:p w14:paraId="777C1437" w14:textId="77777777" w:rsidR="00F81ABA" w:rsidRDefault="00F81ABA" w:rsidP="00F81ABA">
      <w:pPr>
        <w:pStyle w:val="pvs-listitem--with-top-padding"/>
        <w:numPr>
          <w:ilvl w:val="4"/>
          <w:numId w:val="32"/>
        </w:numPr>
        <w:shd w:val="clear" w:color="auto" w:fill="FFFFFF"/>
        <w:tabs>
          <w:tab w:val="clear" w:pos="3600"/>
          <w:tab w:val="num" w:pos="3119"/>
        </w:tabs>
        <w:spacing w:before="0" w:after="0"/>
        <w:ind w:left="3119" w:hanging="284"/>
        <w:rPr>
          <w:rFonts w:asciiTheme="minorHAnsi" w:hAnsiTheme="minorHAnsi" w:cstheme="minorBidi"/>
          <w:sz w:val="22"/>
          <w:szCs w:val="22"/>
          <w:lang w:eastAsia="en-US"/>
        </w:rPr>
      </w:pPr>
      <w:r w:rsidRPr="00F81ABA">
        <w:rPr>
          <w:rFonts w:asciiTheme="minorHAnsi" w:hAnsiTheme="minorHAnsi" w:cstheme="minorBidi"/>
          <w:sz w:val="22"/>
          <w:szCs w:val="22"/>
          <w:lang w:eastAsia="en-US"/>
        </w:rPr>
        <w:t>Einführung von Shop-Floor-Management, LEAN-Prozessen und PULL-Fertigung.</w:t>
      </w:r>
    </w:p>
    <w:p w14:paraId="66EFF56E" w14:textId="77777777" w:rsidR="00F81ABA" w:rsidRDefault="00F81ABA" w:rsidP="00F81ABA">
      <w:pPr>
        <w:pStyle w:val="pvs-listitem--with-top-padding"/>
        <w:numPr>
          <w:ilvl w:val="4"/>
          <w:numId w:val="32"/>
        </w:numPr>
        <w:shd w:val="clear" w:color="auto" w:fill="FFFFFF"/>
        <w:tabs>
          <w:tab w:val="clear" w:pos="3600"/>
          <w:tab w:val="num" w:pos="3119"/>
        </w:tabs>
        <w:spacing w:before="0" w:after="0"/>
        <w:ind w:left="3119" w:hanging="284"/>
        <w:rPr>
          <w:rFonts w:asciiTheme="minorHAnsi" w:hAnsiTheme="minorHAnsi" w:cstheme="minorBidi"/>
          <w:sz w:val="22"/>
          <w:szCs w:val="22"/>
          <w:lang w:eastAsia="en-US"/>
        </w:rPr>
      </w:pPr>
      <w:r w:rsidRPr="00F81ABA">
        <w:rPr>
          <w:rFonts w:asciiTheme="minorHAnsi" w:hAnsiTheme="minorHAnsi" w:cstheme="minorBidi"/>
          <w:sz w:val="22"/>
          <w:szCs w:val="22"/>
          <w:lang w:eastAsia="en-US"/>
        </w:rPr>
        <w:t xml:space="preserve">Enge Zusammenarbeit mit dem Führungsteam im Stammwerk. - Abholen von Prozessen und Arbeitsanweisungen vor Ort - Implementierung im Target </w:t>
      </w:r>
      <w:proofErr w:type="gramStart"/>
      <w:r w:rsidRPr="00F81ABA">
        <w:rPr>
          <w:rFonts w:asciiTheme="minorHAnsi" w:hAnsiTheme="minorHAnsi" w:cstheme="minorBidi"/>
          <w:sz w:val="22"/>
          <w:szCs w:val="22"/>
          <w:lang w:eastAsia="en-US"/>
        </w:rPr>
        <w:t>Plant</w:t>
      </w:r>
      <w:proofErr w:type="gramEnd"/>
      <w:r w:rsidRPr="00F81ABA">
        <w:rPr>
          <w:rFonts w:asciiTheme="minorHAnsi" w:hAnsiTheme="minorHAnsi" w:cstheme="minorBidi"/>
          <w:sz w:val="22"/>
          <w:szCs w:val="22"/>
          <w:lang w:eastAsia="en-US"/>
        </w:rPr>
        <w:t xml:space="preserve">. </w:t>
      </w:r>
    </w:p>
    <w:p w14:paraId="01EFAED8" w14:textId="77777777" w:rsidR="00F81ABA" w:rsidRDefault="00F81ABA" w:rsidP="00F81ABA">
      <w:pPr>
        <w:pStyle w:val="pvs-listitem--with-top-padding"/>
        <w:numPr>
          <w:ilvl w:val="4"/>
          <w:numId w:val="32"/>
        </w:numPr>
        <w:shd w:val="clear" w:color="auto" w:fill="FFFFFF"/>
        <w:tabs>
          <w:tab w:val="clear" w:pos="3600"/>
          <w:tab w:val="num" w:pos="3119"/>
        </w:tabs>
        <w:spacing w:before="0" w:after="0"/>
        <w:ind w:left="3119" w:hanging="284"/>
        <w:rPr>
          <w:rFonts w:asciiTheme="minorHAnsi" w:hAnsiTheme="minorHAnsi" w:cstheme="minorBidi"/>
          <w:sz w:val="22"/>
          <w:szCs w:val="22"/>
          <w:lang w:eastAsia="en-US"/>
        </w:rPr>
      </w:pPr>
      <w:r w:rsidRPr="00F81ABA">
        <w:rPr>
          <w:rFonts w:asciiTheme="minorHAnsi" w:hAnsiTheme="minorHAnsi" w:cstheme="minorBidi"/>
          <w:sz w:val="22"/>
          <w:szCs w:val="22"/>
          <w:lang w:eastAsia="en-US"/>
        </w:rPr>
        <w:t xml:space="preserve">Mitarbeit im Steuerungskreis - Definition von Teilaufgaben und Abarbeitung in einem internationalen Team. </w:t>
      </w:r>
    </w:p>
    <w:p w14:paraId="099410BB" w14:textId="77777777" w:rsidR="00F81ABA" w:rsidRDefault="00F81ABA" w:rsidP="00F81ABA">
      <w:pPr>
        <w:pStyle w:val="pvs-listitem--with-top-padding"/>
        <w:numPr>
          <w:ilvl w:val="4"/>
          <w:numId w:val="32"/>
        </w:numPr>
        <w:shd w:val="clear" w:color="auto" w:fill="FFFFFF"/>
        <w:tabs>
          <w:tab w:val="clear" w:pos="3600"/>
          <w:tab w:val="num" w:pos="3119"/>
        </w:tabs>
        <w:spacing w:before="0" w:after="0"/>
        <w:ind w:hanging="765"/>
        <w:rPr>
          <w:rFonts w:asciiTheme="minorHAnsi" w:hAnsiTheme="minorHAnsi" w:cstheme="minorBidi"/>
          <w:sz w:val="22"/>
          <w:szCs w:val="22"/>
          <w:lang w:eastAsia="en-US"/>
        </w:rPr>
      </w:pPr>
      <w:r w:rsidRPr="00F81ABA">
        <w:rPr>
          <w:rFonts w:asciiTheme="minorHAnsi" w:hAnsiTheme="minorHAnsi" w:cstheme="minorBidi"/>
          <w:sz w:val="22"/>
          <w:szCs w:val="22"/>
          <w:lang w:eastAsia="en-US"/>
        </w:rPr>
        <w:t xml:space="preserve">Entwicklung der Mitarbeiter und der Prozesse im Target </w:t>
      </w:r>
      <w:proofErr w:type="gramStart"/>
      <w:r w:rsidRPr="00F81ABA">
        <w:rPr>
          <w:rFonts w:asciiTheme="minorHAnsi" w:hAnsiTheme="minorHAnsi" w:cstheme="minorBidi"/>
          <w:sz w:val="22"/>
          <w:szCs w:val="22"/>
          <w:lang w:eastAsia="en-US"/>
        </w:rPr>
        <w:t>Plant</w:t>
      </w:r>
      <w:proofErr w:type="gramEnd"/>
      <w:r w:rsidRPr="00F81ABA">
        <w:rPr>
          <w:rFonts w:asciiTheme="minorHAnsi" w:hAnsiTheme="minorHAnsi" w:cstheme="minorBidi"/>
          <w:sz w:val="22"/>
          <w:szCs w:val="22"/>
          <w:lang w:eastAsia="en-US"/>
        </w:rPr>
        <w:t>.</w:t>
      </w:r>
    </w:p>
    <w:p w14:paraId="670D1B1F" w14:textId="6F119D8F" w:rsidR="00F81ABA" w:rsidRPr="00F81ABA" w:rsidRDefault="00F81ABA" w:rsidP="00F81ABA">
      <w:pPr>
        <w:pStyle w:val="pvs-listitem--with-top-padding"/>
        <w:numPr>
          <w:ilvl w:val="4"/>
          <w:numId w:val="32"/>
        </w:numPr>
        <w:shd w:val="clear" w:color="auto" w:fill="FFFFFF"/>
        <w:tabs>
          <w:tab w:val="clear" w:pos="3600"/>
          <w:tab w:val="num" w:pos="3119"/>
        </w:tabs>
        <w:spacing w:before="0" w:after="0"/>
        <w:ind w:left="3119" w:hanging="284"/>
        <w:rPr>
          <w:rFonts w:asciiTheme="minorHAnsi" w:hAnsiTheme="minorHAnsi" w:cstheme="minorBidi"/>
          <w:sz w:val="22"/>
          <w:szCs w:val="22"/>
          <w:lang w:eastAsia="en-US"/>
        </w:rPr>
      </w:pPr>
      <w:r w:rsidRPr="00F81ABA">
        <w:rPr>
          <w:rFonts w:asciiTheme="minorHAnsi" w:hAnsiTheme="minorHAnsi" w:cstheme="minorBidi"/>
          <w:sz w:val="22"/>
          <w:szCs w:val="22"/>
          <w:lang w:eastAsia="en-US"/>
        </w:rPr>
        <w:t>Einführung von Shop-Floor-Management, LEAN-Prozessen und PULL-Fertigung.</w:t>
      </w:r>
    </w:p>
    <w:p w14:paraId="0FFED555" w14:textId="77777777" w:rsidR="00A66A09" w:rsidRPr="00F81ABA" w:rsidRDefault="00A66A09" w:rsidP="00617665">
      <w:pPr>
        <w:rPr>
          <w:rFonts w:cstheme="minorHAnsi"/>
          <w:b/>
          <w:smallCaps/>
          <w:sz w:val="24"/>
          <w:szCs w:val="24"/>
        </w:rPr>
      </w:pPr>
    </w:p>
    <w:p w14:paraId="58DB4A8F" w14:textId="231F665A" w:rsidR="00230140" w:rsidRDefault="00230140" w:rsidP="00617665">
      <w:pPr>
        <w:rPr>
          <w:rFonts w:cstheme="minorHAnsi"/>
          <w:lang w:val="en-GB"/>
        </w:rPr>
      </w:pPr>
      <w:r w:rsidRPr="00230140">
        <w:rPr>
          <w:rFonts w:cstheme="minorHAnsi"/>
          <w:lang w:val="en-GB"/>
        </w:rPr>
        <w:t xml:space="preserve">01.2024 – </w:t>
      </w:r>
      <w:r w:rsidR="00F81ABA">
        <w:rPr>
          <w:rFonts w:cstheme="minorHAnsi"/>
          <w:lang w:val="en-GB"/>
        </w:rPr>
        <w:t>07.2024</w:t>
      </w:r>
      <w:r w:rsidRPr="00230140">
        <w:rPr>
          <w:rFonts w:cstheme="minorHAnsi"/>
          <w:lang w:val="en-GB"/>
        </w:rPr>
        <w:tab/>
      </w:r>
      <w:r w:rsidRPr="00230140">
        <w:rPr>
          <w:rFonts w:cstheme="minorHAnsi"/>
          <w:lang w:val="en-GB"/>
        </w:rPr>
        <w:tab/>
      </w:r>
      <w:r w:rsidRPr="00230140">
        <w:rPr>
          <w:rFonts w:cstheme="minorHAnsi"/>
          <w:b/>
          <w:bCs/>
          <w:lang w:val="en-GB"/>
        </w:rPr>
        <w:t>Interim Engineer and Technical Sales and Projects</w:t>
      </w:r>
    </w:p>
    <w:p w14:paraId="122A4CD1" w14:textId="412922C5" w:rsidR="00230140" w:rsidRDefault="00230140" w:rsidP="00617665">
      <w:pPr>
        <w:rPr>
          <w:rFonts w:cstheme="minorHAnsi"/>
        </w:rPr>
      </w:pP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Pr="005E611F">
        <w:rPr>
          <w:rFonts w:cstheme="minorHAnsi"/>
        </w:rPr>
        <w:t>Burkhardt+Weber</w:t>
      </w:r>
      <w:r>
        <w:rPr>
          <w:rFonts w:cstheme="minorHAnsi"/>
        </w:rPr>
        <w:t xml:space="preserve"> Fertigungssysteme GmbH</w:t>
      </w:r>
      <w:r w:rsidRPr="005E611F">
        <w:rPr>
          <w:rFonts w:cstheme="minorHAnsi"/>
        </w:rPr>
        <w:t>, 250 M</w:t>
      </w:r>
      <w:r>
        <w:rPr>
          <w:rFonts w:cstheme="minorHAnsi"/>
        </w:rPr>
        <w:t>A, Reutlingen</w:t>
      </w:r>
    </w:p>
    <w:p w14:paraId="4A22F790" w14:textId="66E5A6B8" w:rsidR="00203424" w:rsidRPr="00F81ABA" w:rsidRDefault="00203424" w:rsidP="00203424">
      <w:pPr>
        <w:pStyle w:val="Listenabsatz"/>
        <w:numPr>
          <w:ilvl w:val="0"/>
          <w:numId w:val="28"/>
        </w:numPr>
        <w:rPr>
          <w:rFonts w:cstheme="minorHAnsi"/>
        </w:rPr>
      </w:pPr>
      <w:r>
        <w:rPr>
          <w:rFonts w:eastAsia="Times New Roman"/>
        </w:rPr>
        <w:t xml:space="preserve">Technische Unterstützung des Vertriebs </w:t>
      </w:r>
      <w:r w:rsidR="00BD5F24">
        <w:rPr>
          <w:rFonts w:eastAsia="Times New Roman"/>
        </w:rPr>
        <w:t xml:space="preserve">von </w:t>
      </w:r>
      <w:r>
        <w:rPr>
          <w:rFonts w:eastAsia="Times New Roman"/>
        </w:rPr>
        <w:t>Groß-Bearbeitungszentren</w:t>
      </w:r>
      <w:r w:rsidR="00BD5F24">
        <w:rPr>
          <w:rFonts w:eastAsia="Times New Roman"/>
        </w:rPr>
        <w:t>.</w:t>
      </w:r>
    </w:p>
    <w:p w14:paraId="2FD60EB9" w14:textId="1339D5F6" w:rsidR="00203424" w:rsidRPr="00203424" w:rsidRDefault="00203424" w:rsidP="00203424">
      <w:pPr>
        <w:pStyle w:val="Listenabsatz"/>
        <w:numPr>
          <w:ilvl w:val="0"/>
          <w:numId w:val="28"/>
        </w:numPr>
        <w:rPr>
          <w:rFonts w:cstheme="minorHAnsi"/>
        </w:rPr>
      </w:pPr>
      <w:r>
        <w:rPr>
          <w:rFonts w:eastAsia="Times New Roman"/>
        </w:rPr>
        <w:t xml:space="preserve">Erstellen von Zeitberechnungen von komplexen Bauteilen für Kundenanfragen und Projekte, in einer </w:t>
      </w:r>
      <w:r w:rsidR="00BD5F24">
        <w:rPr>
          <w:rFonts w:eastAsia="Times New Roman"/>
        </w:rPr>
        <w:t xml:space="preserve">geforderten </w:t>
      </w:r>
      <w:r>
        <w:rPr>
          <w:rFonts w:eastAsia="Times New Roman"/>
        </w:rPr>
        <w:t xml:space="preserve">Genauigkeit von </w:t>
      </w:r>
      <w:r w:rsidR="00BD5F24">
        <w:rPr>
          <w:rFonts w:eastAsia="Times New Roman"/>
        </w:rPr>
        <w:t xml:space="preserve">max. </w:t>
      </w:r>
      <w:r>
        <w:rPr>
          <w:rFonts w:eastAsia="Times New Roman"/>
        </w:rPr>
        <w:t>+/-5%.</w:t>
      </w:r>
    </w:p>
    <w:p w14:paraId="0E57AD73" w14:textId="6350C43C" w:rsidR="00203424" w:rsidRDefault="00203424" w:rsidP="00203424">
      <w:pPr>
        <w:pStyle w:val="Listenabsatz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Auslegung von Prozessen und Zerspanungs-Werkzeuge mit Hilfe des 3D-CAD-Systems NX</w:t>
      </w:r>
      <w:r w:rsidR="00BD5F24">
        <w:rPr>
          <w:rFonts w:cstheme="minorHAnsi"/>
        </w:rPr>
        <w:t xml:space="preserve"> von Siemens</w:t>
      </w:r>
      <w:r>
        <w:rPr>
          <w:rFonts w:cstheme="minorHAnsi"/>
        </w:rPr>
        <w:t>.</w:t>
      </w:r>
    </w:p>
    <w:p w14:paraId="6EC112AF" w14:textId="27B3D74D" w:rsidR="00203424" w:rsidRPr="00E64A69" w:rsidRDefault="00203424" w:rsidP="00203424">
      <w:pPr>
        <w:pStyle w:val="Listenabsatz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 xml:space="preserve">Kommunikation mit Lieferanten, Einholung von WZG-Angeboten. </w:t>
      </w:r>
    </w:p>
    <w:p w14:paraId="3EC03A5B" w14:textId="77777777" w:rsidR="00203424" w:rsidRPr="00230140" w:rsidRDefault="00203424" w:rsidP="00617665">
      <w:pPr>
        <w:rPr>
          <w:rFonts w:cstheme="minorHAnsi"/>
        </w:rPr>
      </w:pPr>
    </w:p>
    <w:p w14:paraId="17003062" w14:textId="77777777" w:rsidR="00230140" w:rsidRPr="00230140" w:rsidRDefault="00230140" w:rsidP="00617665">
      <w:pPr>
        <w:rPr>
          <w:rFonts w:cstheme="minorHAnsi"/>
        </w:rPr>
      </w:pPr>
    </w:p>
    <w:p w14:paraId="56516D1C" w14:textId="3F3CB533" w:rsidR="00A66A09" w:rsidRDefault="00A66A09" w:rsidP="00617665">
      <w:pPr>
        <w:rPr>
          <w:rFonts w:cstheme="minorHAnsi"/>
        </w:rPr>
      </w:pPr>
      <w:r w:rsidRPr="00A66A09">
        <w:rPr>
          <w:rFonts w:cstheme="minorHAnsi"/>
        </w:rPr>
        <w:t>07.</w:t>
      </w:r>
      <w:r>
        <w:rPr>
          <w:rFonts w:cstheme="minorHAnsi"/>
        </w:rPr>
        <w:t xml:space="preserve">2023 – </w:t>
      </w:r>
      <w:r w:rsidR="00E64A69">
        <w:rPr>
          <w:rFonts w:cstheme="minorHAnsi"/>
        </w:rPr>
        <w:t>1</w:t>
      </w:r>
      <w:r w:rsidR="00DD6853">
        <w:rPr>
          <w:rFonts w:cstheme="minorHAnsi"/>
        </w:rPr>
        <w:t>2</w:t>
      </w:r>
      <w:r w:rsidR="00E64A69">
        <w:rPr>
          <w:rFonts w:cstheme="minorHAnsi"/>
        </w:rPr>
        <w:t>.2023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66A09">
        <w:rPr>
          <w:rFonts w:cstheme="minorHAnsi"/>
          <w:b/>
          <w:bCs/>
        </w:rPr>
        <w:t>Interim-Produktionsleiter</w:t>
      </w:r>
    </w:p>
    <w:p w14:paraId="2BBD8B71" w14:textId="56E2CBEE" w:rsidR="00E64A69" w:rsidRDefault="00A66A09" w:rsidP="00E64A6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Anlagenbau in Oberfranken, </w:t>
      </w:r>
      <w:r w:rsidR="00E64A69">
        <w:rPr>
          <w:rFonts w:cstheme="minorHAnsi"/>
        </w:rPr>
        <w:t>8</w:t>
      </w:r>
      <w:r>
        <w:rPr>
          <w:rFonts w:cstheme="minorHAnsi"/>
        </w:rPr>
        <w:t>0 MA</w:t>
      </w:r>
      <w:r w:rsidR="00E64A69">
        <w:rPr>
          <w:rFonts w:cstheme="minorHAnsi"/>
        </w:rPr>
        <w:t>, 15 Mio.€ Umsatz</w:t>
      </w:r>
      <w:r>
        <w:rPr>
          <w:rFonts w:cstheme="minorHAnsi"/>
        </w:rPr>
        <w:t>.</w:t>
      </w:r>
      <w:r w:rsidR="00E7100F">
        <w:rPr>
          <w:rFonts w:cstheme="minorHAnsi"/>
        </w:rPr>
        <w:t xml:space="preserve"> </w:t>
      </w:r>
    </w:p>
    <w:p w14:paraId="2CBD4869" w14:textId="0239FCB8" w:rsidR="00E64A69" w:rsidRPr="00E64A69" w:rsidRDefault="00E64A69" w:rsidP="00E64A69">
      <w:pPr>
        <w:pStyle w:val="Listenabsatz"/>
        <w:numPr>
          <w:ilvl w:val="0"/>
          <w:numId w:val="28"/>
        </w:numPr>
        <w:rPr>
          <w:rFonts w:cstheme="minorHAnsi"/>
        </w:rPr>
      </w:pPr>
      <w:bookmarkStart w:id="1" w:name="_Hlk171348883"/>
      <w:r>
        <w:rPr>
          <w:rFonts w:eastAsia="Times New Roman"/>
        </w:rPr>
        <w:t>Mitarbeit bei der Planung und Umsetzung eines neuen Hallenlayouts incl. Erneuerung des Hallenbodens, der Elektrik und Pneumatik.</w:t>
      </w:r>
    </w:p>
    <w:bookmarkEnd w:id="1"/>
    <w:p w14:paraId="061600F1" w14:textId="798044B9" w:rsidR="00E64A69" w:rsidRDefault="00E64A69" w:rsidP="00E64A69">
      <w:pPr>
        <w:pStyle w:val="Listenabsatz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Schulung der Mitarbeiter in KAIZEN-Philosophie.</w:t>
      </w:r>
    </w:p>
    <w:p w14:paraId="4C888F69" w14:textId="3D7C4AF5" w:rsidR="00E64A69" w:rsidRDefault="00E64A69" w:rsidP="00E64A69">
      <w:pPr>
        <w:pStyle w:val="Listenabsatz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 xml:space="preserve">Coaching und Begleitung der Führungskräfte: moderne Managementmethoden, </w:t>
      </w:r>
      <w:r w:rsidR="004D3A5F">
        <w:rPr>
          <w:rFonts w:cstheme="minorHAnsi"/>
        </w:rPr>
        <w:t xml:space="preserve">Wertschätzung, </w:t>
      </w:r>
      <w:r>
        <w:rPr>
          <w:rFonts w:cstheme="minorHAnsi"/>
        </w:rPr>
        <w:t>Fördern und Fordern</w:t>
      </w:r>
      <w:r w:rsidR="004D3A5F">
        <w:rPr>
          <w:rFonts w:cstheme="minorHAnsi"/>
        </w:rPr>
        <w:t xml:space="preserve"> uvm.</w:t>
      </w:r>
    </w:p>
    <w:p w14:paraId="27CDF86B" w14:textId="31636CAC" w:rsidR="004D3A5F" w:rsidRDefault="004D3A5F" w:rsidP="00E64A69">
      <w:pPr>
        <w:pStyle w:val="Listenabsatz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lastRenderedPageBreak/>
        <w:t>Fehlzeitenanalyse, Einführen von Rückkehr- und Fehlzeiten-gesprächen.</w:t>
      </w:r>
    </w:p>
    <w:p w14:paraId="55A7F35A" w14:textId="073E30C8" w:rsidR="004D3A5F" w:rsidRDefault="004D3A5F" w:rsidP="00E64A69">
      <w:pPr>
        <w:pStyle w:val="Listenabsatz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Durchführen eines Workshops, Thema Fließfertigung: Verrichtungs-Gruppen an Stelle von Abteilungen, PULL-Fertigung, minimaler WIP.</w:t>
      </w:r>
    </w:p>
    <w:p w14:paraId="3AE1F90E" w14:textId="7C4EB61D" w:rsidR="004D3A5F" w:rsidRDefault="004D3A5F" w:rsidP="00E64A69">
      <w:pPr>
        <w:pStyle w:val="Listenabsatz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 xml:space="preserve">Einführen von gewichteten </w:t>
      </w:r>
      <w:proofErr w:type="gramStart"/>
      <w:r>
        <w:rPr>
          <w:rFonts w:cstheme="minorHAnsi"/>
        </w:rPr>
        <w:t>KPI’s</w:t>
      </w:r>
      <w:proofErr w:type="gramEnd"/>
      <w:r>
        <w:rPr>
          <w:rFonts w:cstheme="minorHAnsi"/>
        </w:rPr>
        <w:t xml:space="preserve"> zur Messung und Darstellung der Performance.</w:t>
      </w:r>
    </w:p>
    <w:p w14:paraId="7A8A942D" w14:textId="77777777" w:rsidR="004D3A5F" w:rsidRDefault="004D3A5F" w:rsidP="00E64A69">
      <w:pPr>
        <w:pStyle w:val="Listenabsatz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Überarbeitung und Neuerstellung von Arbeitsanweisungen.</w:t>
      </w:r>
    </w:p>
    <w:p w14:paraId="149BD31A" w14:textId="7F58538F" w:rsidR="004D3A5F" w:rsidRPr="00E64A69" w:rsidRDefault="004D3A5F" w:rsidP="004D3A5F">
      <w:pPr>
        <w:pStyle w:val="Listenabsatz"/>
        <w:ind w:left="3192"/>
        <w:rPr>
          <w:rFonts w:cstheme="minorHAnsi"/>
        </w:rPr>
      </w:pPr>
      <w:r>
        <w:rPr>
          <w:rFonts w:cstheme="minorHAnsi"/>
        </w:rPr>
        <w:t xml:space="preserve"> </w:t>
      </w:r>
    </w:p>
    <w:p w14:paraId="010E32BB" w14:textId="37332CC9" w:rsidR="00617665" w:rsidRPr="0092153C" w:rsidRDefault="00617665" w:rsidP="007370B2">
      <w:pPr>
        <w:rPr>
          <w:rFonts w:cstheme="minorHAnsi"/>
        </w:rPr>
      </w:pPr>
    </w:p>
    <w:p w14:paraId="4E991272" w14:textId="52ABBC41" w:rsidR="005A0E40" w:rsidRPr="005A0E40" w:rsidRDefault="005A0E40" w:rsidP="0092153C">
      <w:pPr>
        <w:rPr>
          <w:rFonts w:cstheme="minorHAnsi"/>
          <w:b/>
          <w:bCs/>
        </w:rPr>
      </w:pPr>
      <w:r>
        <w:rPr>
          <w:rFonts w:cstheme="minorHAnsi"/>
        </w:rPr>
        <w:t xml:space="preserve">09.2022 – </w:t>
      </w:r>
      <w:r w:rsidR="008810F1">
        <w:rPr>
          <w:rFonts w:cstheme="minorHAnsi"/>
        </w:rPr>
        <w:t>02.2023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A0E40">
        <w:rPr>
          <w:rFonts w:cstheme="minorHAnsi"/>
          <w:b/>
          <w:bCs/>
        </w:rPr>
        <w:t>Interim Betriebsleiter</w:t>
      </w:r>
    </w:p>
    <w:p w14:paraId="0F8BEDEB" w14:textId="6CDE05E3" w:rsidR="005A0E40" w:rsidRDefault="005A0E40" w:rsidP="0092153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A0E40">
        <w:rPr>
          <w:rFonts w:cstheme="minorHAnsi"/>
        </w:rPr>
        <w:t>Kunststoff Vertrieb Dr. Schiffers GmbH</w:t>
      </w:r>
      <w:r>
        <w:rPr>
          <w:rFonts w:cstheme="minorHAnsi"/>
        </w:rPr>
        <w:t>, 40 MA, Ulm</w:t>
      </w:r>
      <w:r w:rsidR="008810F1">
        <w:rPr>
          <w:rFonts w:cstheme="minorHAnsi"/>
        </w:rPr>
        <w:t xml:space="preserve"> (EOS-Gruppe)</w:t>
      </w:r>
    </w:p>
    <w:p w14:paraId="529BC72D" w14:textId="77777777" w:rsidR="008810F1" w:rsidRPr="008810F1" w:rsidRDefault="008810F1" w:rsidP="008810F1">
      <w:pPr>
        <w:pStyle w:val="Listenabsatz"/>
        <w:numPr>
          <w:ilvl w:val="0"/>
          <w:numId w:val="28"/>
        </w:numPr>
        <w:rPr>
          <w:rFonts w:cstheme="minorHAnsi"/>
        </w:rPr>
      </w:pPr>
      <w:r w:rsidRPr="008810F1">
        <w:rPr>
          <w:rFonts w:eastAsia="Times New Roman"/>
        </w:rPr>
        <w:t>Einarbeitung und Übernahme der Verantwortung innerhalb von 4 Wochen.</w:t>
      </w:r>
    </w:p>
    <w:p w14:paraId="6DD08C08" w14:textId="77777777" w:rsidR="008810F1" w:rsidRPr="008810F1" w:rsidRDefault="008810F1" w:rsidP="008810F1">
      <w:pPr>
        <w:pStyle w:val="Listenabsatz"/>
        <w:numPr>
          <w:ilvl w:val="0"/>
          <w:numId w:val="28"/>
        </w:numPr>
        <w:rPr>
          <w:rFonts w:cstheme="minorHAnsi"/>
        </w:rPr>
      </w:pPr>
      <w:r w:rsidRPr="008810F1">
        <w:rPr>
          <w:rFonts w:eastAsia="Times New Roman"/>
        </w:rPr>
        <w:t>Verantwortlich für Produktion, Qualität, Termintreue, Kosten und Logistik.</w:t>
      </w:r>
    </w:p>
    <w:p w14:paraId="43ADBB66" w14:textId="77777777" w:rsidR="008810F1" w:rsidRPr="008810F1" w:rsidRDefault="008810F1" w:rsidP="008810F1">
      <w:pPr>
        <w:pStyle w:val="Listenabsatz"/>
        <w:numPr>
          <w:ilvl w:val="0"/>
          <w:numId w:val="28"/>
        </w:numPr>
        <w:rPr>
          <w:rFonts w:cstheme="minorHAnsi"/>
        </w:rPr>
      </w:pPr>
      <w:r w:rsidRPr="008810F1">
        <w:rPr>
          <w:rFonts w:eastAsia="Times New Roman"/>
        </w:rPr>
        <w:t>Personalverantwortlich für 20 Mitarbeiter aus unterschiedlichen Bereichen.</w:t>
      </w:r>
    </w:p>
    <w:p w14:paraId="5BAD7336" w14:textId="77777777" w:rsidR="008810F1" w:rsidRPr="008810F1" w:rsidRDefault="008810F1" w:rsidP="008810F1">
      <w:pPr>
        <w:pStyle w:val="Listenabsatz"/>
        <w:numPr>
          <w:ilvl w:val="0"/>
          <w:numId w:val="28"/>
        </w:numPr>
        <w:rPr>
          <w:rFonts w:cstheme="minorHAnsi"/>
        </w:rPr>
      </w:pPr>
      <w:r w:rsidRPr="008810F1">
        <w:rPr>
          <w:rFonts w:eastAsia="Times New Roman"/>
        </w:rPr>
        <w:t>Fortführen des hohen Qualitätsstandards.</w:t>
      </w:r>
    </w:p>
    <w:p w14:paraId="608B9CBA" w14:textId="69C62EDF" w:rsidR="008810F1" w:rsidRPr="008810F1" w:rsidRDefault="008810F1" w:rsidP="008810F1">
      <w:pPr>
        <w:pStyle w:val="Listenabsatz"/>
        <w:numPr>
          <w:ilvl w:val="0"/>
          <w:numId w:val="28"/>
        </w:numPr>
        <w:rPr>
          <w:rFonts w:cstheme="minorHAnsi"/>
        </w:rPr>
      </w:pPr>
      <w:r w:rsidRPr="008810F1">
        <w:rPr>
          <w:rFonts w:eastAsia="Times New Roman"/>
        </w:rPr>
        <w:t xml:space="preserve">Enge Zusammenarbeit mit den </w:t>
      </w:r>
      <w:r>
        <w:rPr>
          <w:rFonts w:eastAsia="Times New Roman"/>
        </w:rPr>
        <w:t>S</w:t>
      </w:r>
      <w:r w:rsidRPr="008810F1">
        <w:rPr>
          <w:rFonts w:eastAsia="Times New Roman"/>
        </w:rPr>
        <w:t xml:space="preserve">chnittstellen </w:t>
      </w:r>
      <w:r>
        <w:rPr>
          <w:rFonts w:eastAsia="Times New Roman"/>
        </w:rPr>
        <w:t xml:space="preserve">des Kunden (EOS) </w:t>
      </w:r>
      <w:r w:rsidRPr="008810F1">
        <w:rPr>
          <w:rFonts w:eastAsia="Times New Roman"/>
        </w:rPr>
        <w:t>Qualität, Einkauf und Disposition.</w:t>
      </w:r>
    </w:p>
    <w:p w14:paraId="708CE2DC" w14:textId="77777777" w:rsidR="008810F1" w:rsidRPr="008810F1" w:rsidRDefault="008810F1" w:rsidP="002319AD">
      <w:pPr>
        <w:pStyle w:val="Listenabsatz"/>
        <w:numPr>
          <w:ilvl w:val="0"/>
          <w:numId w:val="28"/>
        </w:numPr>
        <w:rPr>
          <w:rFonts w:cstheme="minorHAnsi"/>
        </w:rPr>
      </w:pPr>
      <w:r w:rsidRPr="008810F1">
        <w:rPr>
          <w:rFonts w:eastAsia="Times New Roman"/>
        </w:rPr>
        <w:t>Optimieren der Produktion von Kunststoffpulver für 3D-Sintermaschinen.</w:t>
      </w:r>
    </w:p>
    <w:p w14:paraId="6472F7F6" w14:textId="77777777" w:rsidR="008810F1" w:rsidRPr="008810F1" w:rsidRDefault="008810F1" w:rsidP="002319AD">
      <w:pPr>
        <w:pStyle w:val="Listenabsatz"/>
        <w:numPr>
          <w:ilvl w:val="0"/>
          <w:numId w:val="28"/>
        </w:numPr>
        <w:rPr>
          <w:rFonts w:cstheme="minorHAnsi"/>
        </w:rPr>
      </w:pPr>
      <w:r>
        <w:rPr>
          <w:rFonts w:eastAsia="Times New Roman"/>
        </w:rPr>
        <w:t>I</w:t>
      </w:r>
      <w:r w:rsidRPr="008810F1">
        <w:rPr>
          <w:rFonts w:eastAsia="Times New Roman"/>
        </w:rPr>
        <w:t>nitiierung und Testen von Produktverbesserungen.</w:t>
      </w:r>
    </w:p>
    <w:p w14:paraId="7B7535F1" w14:textId="77777777" w:rsidR="008810F1" w:rsidRPr="008810F1" w:rsidRDefault="008810F1" w:rsidP="002319AD">
      <w:pPr>
        <w:pStyle w:val="Listenabsatz"/>
        <w:numPr>
          <w:ilvl w:val="0"/>
          <w:numId w:val="28"/>
        </w:numPr>
        <w:rPr>
          <w:rFonts w:cstheme="minorHAnsi"/>
        </w:rPr>
      </w:pPr>
      <w:r w:rsidRPr="008810F1">
        <w:rPr>
          <w:rFonts w:eastAsia="Times New Roman"/>
        </w:rPr>
        <w:t>Einführen einer Maschinenkostenrechnung.</w:t>
      </w:r>
    </w:p>
    <w:p w14:paraId="6503A8A1" w14:textId="77777777" w:rsidR="008810F1" w:rsidRPr="008810F1" w:rsidRDefault="008810F1" w:rsidP="002319AD">
      <w:pPr>
        <w:pStyle w:val="Listenabsatz"/>
        <w:numPr>
          <w:ilvl w:val="0"/>
          <w:numId w:val="28"/>
        </w:numPr>
        <w:rPr>
          <w:rFonts w:cstheme="minorHAnsi"/>
        </w:rPr>
      </w:pPr>
      <w:r w:rsidRPr="008810F1">
        <w:rPr>
          <w:rFonts w:eastAsia="Times New Roman"/>
        </w:rPr>
        <w:t>Entwicklung eines komplexen Systems zur Ermittlung der Verkaufspreise.</w:t>
      </w:r>
    </w:p>
    <w:p w14:paraId="05198D5A" w14:textId="77777777" w:rsidR="008810F1" w:rsidRPr="008810F1" w:rsidRDefault="008810F1" w:rsidP="002319AD">
      <w:pPr>
        <w:pStyle w:val="Listenabsatz"/>
        <w:numPr>
          <w:ilvl w:val="0"/>
          <w:numId w:val="28"/>
        </w:numPr>
        <w:rPr>
          <w:rFonts w:cstheme="minorHAnsi"/>
        </w:rPr>
      </w:pPr>
      <w:r w:rsidRPr="008810F1">
        <w:rPr>
          <w:rFonts w:eastAsia="Times New Roman"/>
        </w:rPr>
        <w:t xml:space="preserve">Etablieren von gewichteten </w:t>
      </w:r>
      <w:proofErr w:type="gramStart"/>
      <w:r w:rsidRPr="008810F1">
        <w:rPr>
          <w:rFonts w:eastAsia="Times New Roman"/>
        </w:rPr>
        <w:t>KPI’s</w:t>
      </w:r>
      <w:proofErr w:type="gramEnd"/>
      <w:r w:rsidRPr="008810F1">
        <w:rPr>
          <w:rFonts w:eastAsia="Times New Roman"/>
        </w:rPr>
        <w:t>.</w:t>
      </w:r>
    </w:p>
    <w:p w14:paraId="5C8AFD75" w14:textId="77777777" w:rsidR="00DD6853" w:rsidRPr="00DD6853" w:rsidRDefault="008810F1" w:rsidP="002319AD">
      <w:pPr>
        <w:pStyle w:val="Listenabsatz"/>
        <w:numPr>
          <w:ilvl w:val="0"/>
          <w:numId w:val="28"/>
        </w:numPr>
        <w:rPr>
          <w:rFonts w:cstheme="minorHAnsi"/>
        </w:rPr>
      </w:pPr>
      <w:r w:rsidRPr="008810F1">
        <w:rPr>
          <w:rFonts w:eastAsia="Times New Roman"/>
        </w:rPr>
        <w:t>Einarbeitung des nachfolgenden Produktionsleiters.</w:t>
      </w:r>
      <w:r w:rsidRPr="008810F1">
        <w:rPr>
          <w:rFonts w:eastAsia="Times New Roman"/>
        </w:rPr>
        <w:br/>
      </w:r>
    </w:p>
    <w:p w14:paraId="580F8D18" w14:textId="77777777" w:rsidR="005A0E40" w:rsidRDefault="005A0E40" w:rsidP="0092153C">
      <w:pPr>
        <w:rPr>
          <w:rFonts w:cstheme="minorHAnsi"/>
        </w:rPr>
      </w:pPr>
    </w:p>
    <w:p w14:paraId="0DA19CE2" w14:textId="77777777" w:rsidR="00DD6853" w:rsidRDefault="00DD6853" w:rsidP="0092153C">
      <w:pPr>
        <w:rPr>
          <w:rFonts w:cstheme="minorHAnsi"/>
        </w:rPr>
      </w:pPr>
    </w:p>
    <w:p w14:paraId="3CC35B88" w14:textId="77777777" w:rsidR="00DD6853" w:rsidRDefault="00DD6853" w:rsidP="0092153C">
      <w:pPr>
        <w:rPr>
          <w:rFonts w:cstheme="minorHAnsi"/>
        </w:rPr>
      </w:pPr>
    </w:p>
    <w:p w14:paraId="5DE09600" w14:textId="1DAACE91" w:rsidR="005E611F" w:rsidRDefault="003A5B0D" w:rsidP="0092153C">
      <w:pPr>
        <w:rPr>
          <w:rFonts w:cstheme="minorHAnsi"/>
          <w:b/>
          <w:bCs/>
        </w:rPr>
      </w:pPr>
      <w:r>
        <w:rPr>
          <w:rFonts w:cstheme="minorHAnsi"/>
        </w:rPr>
        <w:t>11.202</w:t>
      </w:r>
      <w:r w:rsidR="00946905">
        <w:rPr>
          <w:rFonts w:cstheme="minorHAnsi"/>
        </w:rPr>
        <w:t>1</w:t>
      </w:r>
      <w:bookmarkStart w:id="2" w:name="_Hlk118475768"/>
      <w:r>
        <w:rPr>
          <w:rFonts w:cstheme="minorHAnsi"/>
        </w:rPr>
        <w:t xml:space="preserve"> –</w:t>
      </w:r>
      <w:bookmarkEnd w:id="2"/>
      <w:r>
        <w:rPr>
          <w:rFonts w:cstheme="minorHAnsi"/>
        </w:rPr>
        <w:t xml:space="preserve"> 04.2022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bCs/>
        </w:rPr>
        <w:t xml:space="preserve">Interim Fertigungsleiter </w:t>
      </w:r>
    </w:p>
    <w:p w14:paraId="45A0DB88" w14:textId="1007FB82" w:rsidR="003A5B0D" w:rsidRDefault="003A5B0D" w:rsidP="005E611F">
      <w:pPr>
        <w:ind w:left="2124" w:firstLine="708"/>
        <w:rPr>
          <w:rFonts w:cstheme="minorHAnsi"/>
        </w:rPr>
      </w:pPr>
      <w:bookmarkStart w:id="3" w:name="_Hlk158188457"/>
      <w:r w:rsidRPr="005E611F">
        <w:rPr>
          <w:rFonts w:cstheme="minorHAnsi"/>
        </w:rPr>
        <w:t>Burkhardt+Weber</w:t>
      </w:r>
      <w:r w:rsidR="005E611F">
        <w:rPr>
          <w:rFonts w:cstheme="minorHAnsi"/>
        </w:rPr>
        <w:t xml:space="preserve"> Fertigungssysteme GmbH</w:t>
      </w:r>
      <w:r w:rsidRPr="005E611F">
        <w:rPr>
          <w:rFonts w:cstheme="minorHAnsi"/>
        </w:rPr>
        <w:t xml:space="preserve">, </w:t>
      </w:r>
      <w:r w:rsidR="005E611F" w:rsidRPr="005E611F">
        <w:rPr>
          <w:rFonts w:cstheme="minorHAnsi"/>
        </w:rPr>
        <w:t>250 M</w:t>
      </w:r>
      <w:r w:rsidR="005E611F">
        <w:rPr>
          <w:rFonts w:cstheme="minorHAnsi"/>
        </w:rPr>
        <w:t>A, Reutlingen</w:t>
      </w:r>
      <w:bookmarkEnd w:id="3"/>
    </w:p>
    <w:p w14:paraId="73697AB2" w14:textId="205CD7D3" w:rsidR="00147BA6" w:rsidRDefault="00147BA6" w:rsidP="005E611F">
      <w:pPr>
        <w:pStyle w:val="Listenabsatz"/>
        <w:numPr>
          <w:ilvl w:val="0"/>
          <w:numId w:val="21"/>
        </w:numPr>
        <w:ind w:left="3261" w:hanging="426"/>
        <w:rPr>
          <w:rFonts w:cstheme="minorHAnsi"/>
        </w:rPr>
      </w:pPr>
      <w:r>
        <w:rPr>
          <w:rFonts w:cstheme="minorHAnsi"/>
        </w:rPr>
        <w:t>Personalverantwortlich für 25 Mitarbeiter</w:t>
      </w:r>
    </w:p>
    <w:p w14:paraId="1D48613A" w14:textId="7970B1FF" w:rsidR="005E611F" w:rsidRDefault="005E611F" w:rsidP="005E611F">
      <w:pPr>
        <w:pStyle w:val="Listenabsatz"/>
        <w:numPr>
          <w:ilvl w:val="0"/>
          <w:numId w:val="21"/>
        </w:numPr>
        <w:ind w:left="3261" w:hanging="426"/>
        <w:rPr>
          <w:rFonts w:cstheme="minorHAnsi"/>
        </w:rPr>
      </w:pPr>
      <w:r>
        <w:rPr>
          <w:rFonts w:cstheme="minorHAnsi"/>
        </w:rPr>
        <w:t>Stabilisierung der Qualität und der Termintreue, auch bei Lohnfertigungsteilen.</w:t>
      </w:r>
    </w:p>
    <w:p w14:paraId="7CBF3DC8" w14:textId="023C6F77" w:rsidR="005E611F" w:rsidRDefault="000A0C42" w:rsidP="005E611F">
      <w:pPr>
        <w:pStyle w:val="Listenabsatz"/>
        <w:numPr>
          <w:ilvl w:val="0"/>
          <w:numId w:val="21"/>
        </w:numPr>
        <w:ind w:left="3261" w:hanging="426"/>
        <w:rPr>
          <w:rFonts w:cstheme="minorHAnsi"/>
        </w:rPr>
      </w:pPr>
      <w:r>
        <w:rPr>
          <w:rFonts w:cstheme="minorHAnsi"/>
        </w:rPr>
        <w:t xml:space="preserve">Strukturelle Veränderung der Abteilung Mechanische Fertigung mit dem Ziel der nachhaltigen Ergebnisverbesserung. </w:t>
      </w:r>
    </w:p>
    <w:p w14:paraId="4C416C94" w14:textId="5FF9BCBF" w:rsidR="000A0C42" w:rsidRDefault="000A0C42" w:rsidP="005E611F">
      <w:pPr>
        <w:pStyle w:val="Listenabsatz"/>
        <w:numPr>
          <w:ilvl w:val="0"/>
          <w:numId w:val="21"/>
        </w:numPr>
        <w:ind w:left="3261" w:hanging="426"/>
        <w:rPr>
          <w:rFonts w:cstheme="minorHAnsi"/>
        </w:rPr>
      </w:pPr>
      <w:r>
        <w:rPr>
          <w:rFonts w:cstheme="minorHAnsi"/>
        </w:rPr>
        <w:t xml:space="preserve">Einführung eines gewichteten KVP-Systems mit dem Ziel von </w:t>
      </w:r>
      <w:r w:rsidR="00AA4056">
        <w:rPr>
          <w:rFonts w:cstheme="minorHAnsi"/>
        </w:rPr>
        <w:t xml:space="preserve">Kosten- und </w:t>
      </w:r>
      <w:r>
        <w:rPr>
          <w:rFonts w:cstheme="minorHAnsi"/>
        </w:rPr>
        <w:t>Prozessverbesserungen in den Bereichen K, Q, L</w:t>
      </w:r>
      <w:r w:rsidR="00AA4056">
        <w:rPr>
          <w:rFonts w:cstheme="minorHAnsi"/>
        </w:rPr>
        <w:t xml:space="preserve">, </w:t>
      </w:r>
      <w:r>
        <w:rPr>
          <w:rFonts w:cstheme="minorHAnsi"/>
        </w:rPr>
        <w:t>HR</w:t>
      </w:r>
    </w:p>
    <w:p w14:paraId="6376BED0" w14:textId="33FC38E4" w:rsidR="000A0C42" w:rsidRDefault="000A0C42" w:rsidP="005E611F">
      <w:pPr>
        <w:pStyle w:val="Listenabsatz"/>
        <w:numPr>
          <w:ilvl w:val="0"/>
          <w:numId w:val="21"/>
        </w:numPr>
        <w:ind w:left="3261" w:hanging="426"/>
        <w:rPr>
          <w:rFonts w:cstheme="minorHAnsi"/>
        </w:rPr>
      </w:pPr>
      <w:r>
        <w:rPr>
          <w:rFonts w:cstheme="minorHAnsi"/>
        </w:rPr>
        <w:t>Erstellen einer komplexen Maschinenstundensatzrechnung zur Entscheidungsfindung Make or Buy</w:t>
      </w:r>
      <w:r w:rsidR="00DD6853">
        <w:rPr>
          <w:rFonts w:cstheme="minorHAnsi"/>
        </w:rPr>
        <w:t>.</w:t>
      </w:r>
    </w:p>
    <w:p w14:paraId="67C11D1C" w14:textId="6E1F5000" w:rsidR="00147BA6" w:rsidRDefault="00147BA6" w:rsidP="005E611F">
      <w:pPr>
        <w:pStyle w:val="Listenabsatz"/>
        <w:numPr>
          <w:ilvl w:val="0"/>
          <w:numId w:val="21"/>
        </w:numPr>
        <w:ind w:left="3261" w:hanging="426"/>
        <w:rPr>
          <w:rFonts w:cstheme="minorHAnsi"/>
        </w:rPr>
      </w:pPr>
      <w:r>
        <w:rPr>
          <w:rFonts w:cstheme="minorHAnsi"/>
        </w:rPr>
        <w:t>Ermittlung des Einsparungspotenzials durch erhöhen der Anzahl direkter Mitarbeiter (3 MA für 2 Schichten) bei Großmaschinen</w:t>
      </w:r>
      <w:r w:rsidR="00DD6853">
        <w:rPr>
          <w:rFonts w:cstheme="minorHAnsi"/>
        </w:rPr>
        <w:t>.</w:t>
      </w:r>
    </w:p>
    <w:p w14:paraId="3D5C9263" w14:textId="10A4ADFE" w:rsidR="00FE5EEF" w:rsidRPr="008810F1" w:rsidRDefault="00AA4056" w:rsidP="0081203B">
      <w:pPr>
        <w:pStyle w:val="Listenabsatz"/>
        <w:numPr>
          <w:ilvl w:val="0"/>
          <w:numId w:val="21"/>
        </w:numPr>
        <w:ind w:left="3261" w:hanging="426"/>
        <w:rPr>
          <w:rFonts w:cstheme="minorHAnsi"/>
        </w:rPr>
      </w:pPr>
      <w:r w:rsidRPr="008810F1">
        <w:rPr>
          <w:rFonts w:cstheme="minorHAnsi"/>
        </w:rPr>
        <w:t>Trainieren der Verantwortlichen, dass der Veränderungsprozess selbstständig fortgeführt werden kann.</w:t>
      </w:r>
    </w:p>
    <w:p w14:paraId="023A2495" w14:textId="77777777" w:rsidR="00FE5EEF" w:rsidRDefault="00FE5EEF" w:rsidP="0092153C">
      <w:pPr>
        <w:rPr>
          <w:rFonts w:cstheme="minorHAnsi"/>
        </w:rPr>
      </w:pPr>
    </w:p>
    <w:p w14:paraId="3086CD7A" w14:textId="77777777" w:rsidR="00FE5EEF" w:rsidRDefault="00FE5EEF" w:rsidP="0092153C">
      <w:pPr>
        <w:rPr>
          <w:rFonts w:cstheme="minorHAnsi"/>
        </w:rPr>
      </w:pPr>
    </w:p>
    <w:p w14:paraId="26532CF5" w14:textId="77777777" w:rsidR="00FE5EEF" w:rsidRDefault="00FE5EEF" w:rsidP="0092153C">
      <w:pPr>
        <w:rPr>
          <w:rFonts w:cstheme="minorHAnsi"/>
        </w:rPr>
      </w:pPr>
    </w:p>
    <w:p w14:paraId="15CA5CFB" w14:textId="3E859934" w:rsidR="00EC32CE" w:rsidRPr="003A5B0D" w:rsidRDefault="003A5B0D" w:rsidP="0092153C">
      <w:pPr>
        <w:rPr>
          <w:rFonts w:cstheme="minorHAnsi"/>
        </w:rPr>
      </w:pPr>
      <w:r>
        <w:rPr>
          <w:rFonts w:cstheme="minorHAnsi"/>
        </w:rPr>
        <w:t xml:space="preserve">Seit </w:t>
      </w:r>
      <w:r w:rsidR="00EC32CE" w:rsidRPr="003A5B0D">
        <w:rPr>
          <w:rFonts w:cstheme="minorHAnsi"/>
        </w:rPr>
        <w:t>0</w:t>
      </w:r>
      <w:r>
        <w:rPr>
          <w:rFonts w:cstheme="minorHAnsi"/>
        </w:rPr>
        <w:t>7</w:t>
      </w:r>
      <w:r w:rsidR="00EC32CE" w:rsidRPr="003A5B0D">
        <w:rPr>
          <w:rFonts w:cstheme="minorHAnsi"/>
        </w:rPr>
        <w:t>.2021</w:t>
      </w:r>
      <w:r w:rsidR="00EC32CE" w:rsidRPr="003A5B0D">
        <w:rPr>
          <w:rFonts w:cstheme="minorHAnsi"/>
        </w:rPr>
        <w:tab/>
      </w:r>
      <w:r w:rsidR="00EC32CE" w:rsidRPr="003A5B0D">
        <w:rPr>
          <w:rFonts w:cstheme="minorHAnsi"/>
        </w:rPr>
        <w:tab/>
      </w:r>
      <w:r w:rsidR="00EC32CE" w:rsidRPr="003A5B0D">
        <w:rPr>
          <w:rFonts w:cstheme="minorHAnsi"/>
        </w:rPr>
        <w:tab/>
      </w:r>
      <w:r w:rsidRPr="003A5B0D">
        <w:rPr>
          <w:rFonts w:cstheme="minorHAnsi"/>
          <w:b/>
          <w:bCs/>
        </w:rPr>
        <w:t xml:space="preserve">Selbstständiger </w:t>
      </w:r>
      <w:r w:rsidR="00EC32CE" w:rsidRPr="003A5B0D">
        <w:rPr>
          <w:rFonts w:cstheme="minorHAnsi"/>
          <w:b/>
          <w:bCs/>
        </w:rPr>
        <w:t>Interim Manager und LEAN-Consultant</w:t>
      </w:r>
    </w:p>
    <w:p w14:paraId="234A01E2" w14:textId="48546BE3" w:rsidR="00EC32CE" w:rsidRDefault="00EC32CE" w:rsidP="0092153C">
      <w:pPr>
        <w:rPr>
          <w:rFonts w:cstheme="minorHAnsi"/>
        </w:rPr>
      </w:pPr>
    </w:p>
    <w:p w14:paraId="69BBC2C5" w14:textId="632C0191" w:rsidR="00FE5EEF" w:rsidRDefault="00FE5EEF" w:rsidP="0092153C">
      <w:pPr>
        <w:rPr>
          <w:rFonts w:cstheme="minorHAnsi"/>
        </w:rPr>
      </w:pPr>
    </w:p>
    <w:p w14:paraId="2A44F723" w14:textId="77777777" w:rsidR="00FE5EEF" w:rsidRPr="00EC32CE" w:rsidRDefault="00FE5EEF" w:rsidP="0092153C">
      <w:pPr>
        <w:rPr>
          <w:rFonts w:cstheme="minorHAnsi"/>
          <w:b/>
          <w:bCs/>
        </w:rPr>
      </w:pPr>
    </w:p>
    <w:p w14:paraId="18BCD673" w14:textId="5FD09821" w:rsidR="0092153C" w:rsidRPr="0092153C" w:rsidRDefault="007038A1" w:rsidP="0092153C">
      <w:pPr>
        <w:rPr>
          <w:rFonts w:cstheme="minorHAnsi"/>
        </w:rPr>
      </w:pPr>
      <w:r>
        <w:rPr>
          <w:rFonts w:cstheme="minorHAnsi"/>
        </w:rPr>
        <w:t>04.2014-07.</w:t>
      </w:r>
      <w:r w:rsidR="0092153C" w:rsidRPr="0092153C">
        <w:rPr>
          <w:rFonts w:cstheme="minorHAnsi"/>
        </w:rPr>
        <w:t>2020</w:t>
      </w:r>
      <w:r w:rsidR="0092153C" w:rsidRPr="0092153C">
        <w:rPr>
          <w:rFonts w:cstheme="minorHAnsi"/>
        </w:rPr>
        <w:tab/>
      </w:r>
      <w:r w:rsidR="0092153C" w:rsidRPr="0092153C">
        <w:rPr>
          <w:rFonts w:cstheme="minorHAnsi"/>
        </w:rPr>
        <w:tab/>
      </w:r>
      <w:r w:rsidR="0092153C" w:rsidRPr="007038A1">
        <w:rPr>
          <w:rFonts w:cstheme="minorHAnsi"/>
          <w:b/>
        </w:rPr>
        <w:t>Vertriebsingenieur (Key-Account)</w:t>
      </w:r>
    </w:p>
    <w:p w14:paraId="1F7BBB31" w14:textId="0BC3E0C3" w:rsidR="0092153C" w:rsidRPr="0092153C" w:rsidRDefault="0092153C" w:rsidP="0092153C">
      <w:pPr>
        <w:rPr>
          <w:rFonts w:cstheme="minorHAnsi"/>
        </w:rPr>
      </w:pP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="007038A1">
        <w:rPr>
          <w:rFonts w:cstheme="minorHAnsi"/>
        </w:rPr>
        <w:tab/>
      </w:r>
      <w:r w:rsidRPr="0092153C">
        <w:rPr>
          <w:rFonts w:cstheme="minorHAnsi"/>
        </w:rPr>
        <w:t>AVANTEC Zerspa</w:t>
      </w:r>
      <w:r w:rsidR="007038A1">
        <w:rPr>
          <w:rFonts w:cstheme="minorHAnsi"/>
        </w:rPr>
        <w:t xml:space="preserve">nungswerkzeuge GmbH, </w:t>
      </w:r>
      <w:r w:rsidR="00946905">
        <w:rPr>
          <w:rFonts w:cstheme="minorHAnsi"/>
        </w:rPr>
        <w:t xml:space="preserve">90 MA, </w:t>
      </w:r>
      <w:r w:rsidR="007038A1">
        <w:rPr>
          <w:rFonts w:cstheme="minorHAnsi"/>
        </w:rPr>
        <w:t>Illingen</w:t>
      </w:r>
    </w:p>
    <w:p w14:paraId="7B8F02AF" w14:textId="5923ED0F" w:rsidR="00A4067E" w:rsidRPr="00A4067E" w:rsidRDefault="00A4067E" w:rsidP="00A4067E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Herste</w:t>
      </w:r>
      <w:r w:rsidR="00946905">
        <w:rPr>
          <w:rFonts w:cstheme="minorHAnsi"/>
        </w:rPr>
        <w:t>ller</w:t>
      </w:r>
      <w:r>
        <w:rPr>
          <w:rFonts w:cstheme="minorHAnsi"/>
        </w:rPr>
        <w:t xml:space="preserve"> von Fräswerkzeugen und geschliffenen WSP</w:t>
      </w:r>
      <w:r w:rsidR="00DD6853">
        <w:rPr>
          <w:rFonts w:cstheme="minorHAnsi"/>
        </w:rPr>
        <w:t>.</w:t>
      </w:r>
    </w:p>
    <w:p w14:paraId="68C91BBB" w14:textId="589231D8" w:rsidR="0092153C" w:rsidRPr="007038A1" w:rsidRDefault="0092153C" w:rsidP="007038A1">
      <w:pPr>
        <w:pStyle w:val="Listenabsatz"/>
        <w:numPr>
          <w:ilvl w:val="0"/>
          <w:numId w:val="12"/>
        </w:numPr>
        <w:rPr>
          <w:rFonts w:cstheme="minorHAnsi"/>
        </w:rPr>
      </w:pPr>
      <w:r w:rsidRPr="007038A1">
        <w:rPr>
          <w:rFonts w:cstheme="minorHAnsi"/>
        </w:rPr>
        <w:t xml:space="preserve">Aufbau eines Händlers in Schweden, Umsatz von 0 auf </w:t>
      </w:r>
      <w:r w:rsidR="00E42303">
        <w:rPr>
          <w:rFonts w:cstheme="minorHAnsi"/>
        </w:rPr>
        <w:t>6</w:t>
      </w:r>
      <w:r w:rsidRPr="007038A1">
        <w:rPr>
          <w:rFonts w:cstheme="minorHAnsi"/>
        </w:rPr>
        <w:t>50.000€</w:t>
      </w:r>
    </w:p>
    <w:p w14:paraId="0639BDBA" w14:textId="50B770FE" w:rsidR="0092153C" w:rsidRPr="0092153C" w:rsidRDefault="0092153C" w:rsidP="007038A1">
      <w:pPr>
        <w:pStyle w:val="Listenabsatz"/>
        <w:numPr>
          <w:ilvl w:val="0"/>
          <w:numId w:val="12"/>
        </w:numPr>
        <w:rPr>
          <w:rFonts w:cstheme="minorHAnsi"/>
        </w:rPr>
      </w:pPr>
      <w:r w:rsidRPr="0092153C">
        <w:rPr>
          <w:rFonts w:cstheme="minorHAnsi"/>
        </w:rPr>
        <w:t xml:space="preserve">Händlerbetreuung in Spanien und Südafrika, Umsatz </w:t>
      </w:r>
      <w:r w:rsidR="00E42303">
        <w:rPr>
          <w:rFonts w:cstheme="minorHAnsi"/>
        </w:rPr>
        <w:t>3</w:t>
      </w:r>
      <w:r w:rsidRPr="0092153C">
        <w:rPr>
          <w:rFonts w:cstheme="minorHAnsi"/>
        </w:rPr>
        <w:t>50.000€</w:t>
      </w:r>
    </w:p>
    <w:p w14:paraId="703029D6" w14:textId="44C4AFFE" w:rsidR="0092153C" w:rsidRDefault="0092153C" w:rsidP="00CE203C">
      <w:pPr>
        <w:pStyle w:val="Listenabsatz"/>
        <w:numPr>
          <w:ilvl w:val="0"/>
          <w:numId w:val="12"/>
        </w:numPr>
        <w:rPr>
          <w:rFonts w:cstheme="minorHAnsi"/>
        </w:rPr>
      </w:pPr>
      <w:r w:rsidRPr="007038A1">
        <w:rPr>
          <w:rFonts w:cstheme="minorHAnsi"/>
        </w:rPr>
        <w:t>Verkaufsgebiet in Süddeutschland, Umsatz 500.000€</w:t>
      </w:r>
    </w:p>
    <w:p w14:paraId="48A0776B" w14:textId="524A416C" w:rsidR="00A4067E" w:rsidRDefault="00A4067E" w:rsidP="00CE203C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Beratung und Schulung der Kunden in Bezug auf Technik, Prozesszeit, Prozesssicherheit und Kosten</w:t>
      </w:r>
      <w:r w:rsidR="00DD6853">
        <w:rPr>
          <w:rFonts w:cstheme="minorHAnsi"/>
        </w:rPr>
        <w:t>.</w:t>
      </w:r>
    </w:p>
    <w:p w14:paraId="03F197DE" w14:textId="05BCB86F" w:rsidR="00946905" w:rsidRPr="007038A1" w:rsidRDefault="00946905" w:rsidP="00CE203C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Einfahren der WZG und optimieren der Prozesse</w:t>
      </w:r>
      <w:r w:rsidR="00DD6853">
        <w:rPr>
          <w:rFonts w:cstheme="minorHAnsi"/>
        </w:rPr>
        <w:t>.</w:t>
      </w:r>
    </w:p>
    <w:p w14:paraId="02C1E976" w14:textId="77777777" w:rsidR="007038A1" w:rsidRDefault="007038A1" w:rsidP="0092153C">
      <w:pPr>
        <w:rPr>
          <w:rFonts w:cstheme="minorHAnsi"/>
        </w:rPr>
      </w:pPr>
    </w:p>
    <w:p w14:paraId="6F302C08" w14:textId="77777777" w:rsidR="00147BA6" w:rsidRDefault="00147BA6" w:rsidP="0092153C">
      <w:pPr>
        <w:rPr>
          <w:rFonts w:cstheme="minorHAnsi"/>
        </w:rPr>
      </w:pPr>
    </w:p>
    <w:p w14:paraId="39C9F18F" w14:textId="77777777" w:rsidR="00147BA6" w:rsidRDefault="00147BA6" w:rsidP="0092153C">
      <w:pPr>
        <w:rPr>
          <w:rFonts w:cstheme="minorHAnsi"/>
        </w:rPr>
      </w:pPr>
    </w:p>
    <w:p w14:paraId="64260AF0" w14:textId="599B2BC1" w:rsidR="0092153C" w:rsidRPr="0092153C" w:rsidRDefault="00147BA6" w:rsidP="0092153C">
      <w:pPr>
        <w:rPr>
          <w:rFonts w:cstheme="minorHAnsi"/>
        </w:rPr>
      </w:pPr>
      <w:r w:rsidRPr="0092153C">
        <w:rPr>
          <w:rFonts w:cstheme="minorHAnsi"/>
          <w:b/>
          <w:smallCap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03BD19" wp14:editId="30EA779C">
                <wp:simplePos x="0" y="0"/>
                <wp:positionH relativeFrom="rightMargin">
                  <wp:align>left</wp:align>
                </wp:positionH>
                <wp:positionV relativeFrom="page">
                  <wp:posOffset>1166495</wp:posOffset>
                </wp:positionV>
                <wp:extent cx="647700" cy="1973580"/>
                <wp:effectExtent l="0" t="0" r="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973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3A5FE7" w14:textId="77777777" w:rsidR="00216E08" w:rsidRPr="00111FDF" w:rsidRDefault="00216E08" w:rsidP="00216E08">
                            <w:pPr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  <w:t>Lebenslauf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39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3BD19" id="Textfeld 2" o:spid="_x0000_s1028" type="#_x0000_t202" style="position:absolute;margin-left:0;margin-top:91.85pt;width:51pt;height:155.4pt;z-index:2516766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" filled="f" stroked="f" strokeweight=".5pt">
                <v:textbox style="layout-flow:vertical" inset=",11mm">
                  <w:txbxContent>
                    <w:p w14:paraId="103A5FE7" w14:textId="77777777" w:rsidR="00216E08" w:rsidRPr="00111FDF" w:rsidRDefault="00216E08" w:rsidP="00216E08">
                      <w:pPr>
                        <w:rPr>
                          <w:b/>
                          <w:color w:val="80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800000"/>
                          <w:sz w:val="48"/>
                          <w:szCs w:val="48"/>
                        </w:rPr>
                        <w:t>Lebenslauf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038A1">
        <w:rPr>
          <w:rFonts w:cstheme="minorHAnsi"/>
        </w:rPr>
        <w:t>07.2011-03.</w:t>
      </w:r>
      <w:r w:rsidR="0092153C" w:rsidRPr="0092153C">
        <w:rPr>
          <w:rFonts w:cstheme="minorHAnsi"/>
        </w:rPr>
        <w:t>2014</w:t>
      </w:r>
      <w:r w:rsidR="0092153C" w:rsidRPr="0092153C">
        <w:rPr>
          <w:rFonts w:cstheme="minorHAnsi"/>
        </w:rPr>
        <w:tab/>
      </w:r>
      <w:r w:rsidR="0092153C" w:rsidRPr="0092153C">
        <w:rPr>
          <w:rFonts w:cstheme="minorHAnsi"/>
        </w:rPr>
        <w:tab/>
      </w:r>
      <w:r w:rsidR="0092153C" w:rsidRPr="007038A1">
        <w:rPr>
          <w:rFonts w:cstheme="minorHAnsi"/>
          <w:b/>
        </w:rPr>
        <w:t>Betriebsleiter</w:t>
      </w:r>
    </w:p>
    <w:p w14:paraId="62D3868E" w14:textId="409981B5" w:rsidR="007606EC" w:rsidRPr="0092153C" w:rsidRDefault="0092153C" w:rsidP="0092153C">
      <w:pPr>
        <w:rPr>
          <w:rFonts w:cstheme="minorHAnsi"/>
        </w:rPr>
      </w:pP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="007038A1">
        <w:rPr>
          <w:rFonts w:cstheme="minorHAnsi"/>
        </w:rPr>
        <w:tab/>
      </w:r>
      <w:r w:rsidRPr="0092153C">
        <w:rPr>
          <w:rFonts w:cstheme="minorHAnsi"/>
        </w:rPr>
        <w:t xml:space="preserve">AVANTEC Zerspanungswerkzeuge GmbH, </w:t>
      </w:r>
      <w:r w:rsidR="00211835">
        <w:rPr>
          <w:rFonts w:cstheme="minorHAnsi"/>
        </w:rPr>
        <w:t>90 MA,</w:t>
      </w:r>
      <w:r w:rsidR="00A4067E">
        <w:rPr>
          <w:rFonts w:cstheme="minorHAnsi"/>
        </w:rPr>
        <w:t xml:space="preserve"> </w:t>
      </w:r>
      <w:r w:rsidRPr="0092153C">
        <w:rPr>
          <w:rFonts w:cstheme="minorHAnsi"/>
        </w:rPr>
        <w:t>Illingen</w:t>
      </w:r>
    </w:p>
    <w:p w14:paraId="0FB11B65" w14:textId="1BD86EEB" w:rsidR="007606EC" w:rsidRDefault="007606EC" w:rsidP="00211835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Personalverantwortlich für </w:t>
      </w:r>
      <w:r w:rsidR="00211835">
        <w:rPr>
          <w:rFonts w:cstheme="minorHAnsi"/>
        </w:rPr>
        <w:t>65</w:t>
      </w:r>
      <w:r>
        <w:rPr>
          <w:rFonts w:cstheme="minorHAnsi"/>
        </w:rPr>
        <w:t xml:space="preserve"> Mitarbeiter</w:t>
      </w:r>
      <w:r w:rsidR="00DD6853">
        <w:rPr>
          <w:rFonts w:cstheme="minorHAnsi"/>
        </w:rPr>
        <w:t>.</w:t>
      </w:r>
    </w:p>
    <w:p w14:paraId="145AE5A5" w14:textId="0DCA101A" w:rsidR="00211835" w:rsidRPr="00211835" w:rsidRDefault="00211835" w:rsidP="00211835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Herstellung von Fräswerkzeugen und geschliffene</w:t>
      </w:r>
      <w:r w:rsidR="0074470C">
        <w:rPr>
          <w:rFonts w:cstheme="minorHAnsi"/>
        </w:rPr>
        <w:t>n</w:t>
      </w:r>
      <w:r>
        <w:rPr>
          <w:rFonts w:cstheme="minorHAnsi"/>
        </w:rPr>
        <w:t xml:space="preserve"> WSP</w:t>
      </w:r>
      <w:r w:rsidR="00DD6853">
        <w:rPr>
          <w:rFonts w:cstheme="minorHAnsi"/>
        </w:rPr>
        <w:t>.</w:t>
      </w:r>
    </w:p>
    <w:p w14:paraId="6AF83AB8" w14:textId="6C90E5BA" w:rsidR="0092153C" w:rsidRDefault="0092153C" w:rsidP="004C7D91">
      <w:pPr>
        <w:pStyle w:val="Listenabsatz"/>
        <w:numPr>
          <w:ilvl w:val="0"/>
          <w:numId w:val="12"/>
        </w:numPr>
        <w:rPr>
          <w:rFonts w:cstheme="minorHAnsi"/>
        </w:rPr>
      </w:pPr>
      <w:r w:rsidRPr="007038A1">
        <w:rPr>
          <w:rFonts w:cstheme="minorHAnsi"/>
        </w:rPr>
        <w:t>Verant</w:t>
      </w:r>
      <w:r w:rsidR="00A351C3">
        <w:rPr>
          <w:rFonts w:cstheme="minorHAnsi"/>
        </w:rPr>
        <w:t>w</w:t>
      </w:r>
      <w:r w:rsidR="00946905">
        <w:rPr>
          <w:rFonts w:cstheme="minorHAnsi"/>
        </w:rPr>
        <w:t>ortlich</w:t>
      </w:r>
      <w:r w:rsidRPr="007038A1">
        <w:rPr>
          <w:rFonts w:cstheme="minorHAnsi"/>
        </w:rPr>
        <w:t xml:space="preserve"> für </w:t>
      </w:r>
      <w:r w:rsidR="00211835">
        <w:rPr>
          <w:rFonts w:cstheme="minorHAnsi"/>
        </w:rPr>
        <w:t>die Bereiche Konstruktion, AV, Fertigung</w:t>
      </w:r>
      <w:r w:rsidR="0074470C">
        <w:rPr>
          <w:rFonts w:cstheme="minorHAnsi"/>
        </w:rPr>
        <w:t>, Logistik</w:t>
      </w:r>
      <w:r w:rsidRPr="007038A1">
        <w:rPr>
          <w:rFonts w:cstheme="minorHAnsi"/>
        </w:rPr>
        <w:t xml:space="preserve"> und </w:t>
      </w:r>
      <w:r w:rsidR="00211835">
        <w:rPr>
          <w:rFonts w:cstheme="minorHAnsi"/>
        </w:rPr>
        <w:t xml:space="preserve">für die Erstellung der </w:t>
      </w:r>
      <w:r w:rsidRPr="007038A1">
        <w:rPr>
          <w:rFonts w:cstheme="minorHAnsi"/>
        </w:rPr>
        <w:t>technische</w:t>
      </w:r>
      <w:r w:rsidR="00211835">
        <w:rPr>
          <w:rFonts w:cstheme="minorHAnsi"/>
        </w:rPr>
        <w:t>n</w:t>
      </w:r>
      <w:r w:rsidRPr="007038A1">
        <w:rPr>
          <w:rFonts w:cstheme="minorHAnsi"/>
        </w:rPr>
        <w:t xml:space="preserve"> Angebote</w:t>
      </w:r>
      <w:r w:rsidR="00DD6853">
        <w:rPr>
          <w:rFonts w:cstheme="minorHAnsi"/>
        </w:rPr>
        <w:t>.</w:t>
      </w:r>
    </w:p>
    <w:p w14:paraId="0DEC33E7" w14:textId="1D69528E" w:rsidR="00211835" w:rsidRDefault="00211835" w:rsidP="004C7D91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Projekt hochgenaue 6-Achsen-Schleifmaschine: Erstellung des Lastenheftes, Auswahl </w:t>
      </w:r>
      <w:r w:rsidR="00946905">
        <w:rPr>
          <w:rFonts w:cstheme="minorHAnsi"/>
        </w:rPr>
        <w:t xml:space="preserve">des </w:t>
      </w:r>
      <w:r>
        <w:rPr>
          <w:rFonts w:cstheme="minorHAnsi"/>
        </w:rPr>
        <w:t>Lieferanten, Beschaffung und Inbetriebnahme</w:t>
      </w:r>
      <w:r w:rsidR="00DD6853">
        <w:rPr>
          <w:rFonts w:cstheme="minorHAnsi"/>
        </w:rPr>
        <w:t>.</w:t>
      </w:r>
    </w:p>
    <w:p w14:paraId="6C708038" w14:textId="436B9DFE" w:rsidR="0074470C" w:rsidRDefault="00211835" w:rsidP="0074470C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Projekt Neubau- und Umzugsplanung</w:t>
      </w:r>
      <w:r w:rsidR="0074470C">
        <w:rPr>
          <w:rFonts w:cstheme="minorHAnsi"/>
        </w:rPr>
        <w:t xml:space="preserve"> für die komplette Fertigung: Aufstellung der Maschinen nach optimalem Materialfluss, Planung einer zentralen Schleifölanlage für 15 WSP-Schleifmaschinen.</w:t>
      </w:r>
      <w:r w:rsidR="00946905">
        <w:rPr>
          <w:rFonts w:cstheme="minorHAnsi"/>
        </w:rPr>
        <w:t xml:space="preserve"> Planung der Umzugslogistik und der Belieferung der Kunden.</w:t>
      </w:r>
    </w:p>
    <w:p w14:paraId="7A981ABE" w14:textId="4FE6D98A" w:rsidR="0074470C" w:rsidRPr="0074470C" w:rsidRDefault="0074470C" w:rsidP="0074470C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Permanente Optimierung der Schleifprozesse (24/7).</w:t>
      </w:r>
    </w:p>
    <w:p w14:paraId="4FF1A259" w14:textId="77777777" w:rsidR="007038A1" w:rsidRDefault="007038A1" w:rsidP="0092153C">
      <w:pPr>
        <w:rPr>
          <w:rFonts w:cstheme="minorHAnsi"/>
        </w:rPr>
      </w:pPr>
    </w:p>
    <w:p w14:paraId="003A64EA" w14:textId="77777777" w:rsidR="00DD6853" w:rsidRDefault="00DD6853" w:rsidP="0092153C">
      <w:pPr>
        <w:rPr>
          <w:rFonts w:cstheme="minorHAnsi"/>
        </w:rPr>
      </w:pPr>
    </w:p>
    <w:p w14:paraId="03EE13C4" w14:textId="443C5524" w:rsidR="0092153C" w:rsidRPr="0092153C" w:rsidRDefault="007038A1" w:rsidP="0092153C">
      <w:pPr>
        <w:rPr>
          <w:rFonts w:cstheme="minorHAnsi"/>
        </w:rPr>
      </w:pPr>
      <w:r>
        <w:rPr>
          <w:rFonts w:cstheme="minorHAnsi"/>
        </w:rPr>
        <w:t>01.2011-06.</w:t>
      </w:r>
      <w:r w:rsidR="0092153C" w:rsidRPr="0092153C">
        <w:rPr>
          <w:rFonts w:cstheme="minorHAnsi"/>
        </w:rPr>
        <w:t>2011</w:t>
      </w:r>
      <w:r w:rsidR="0092153C" w:rsidRPr="0092153C">
        <w:rPr>
          <w:rFonts w:cstheme="minorHAnsi"/>
        </w:rPr>
        <w:tab/>
      </w:r>
      <w:r w:rsidR="0092153C" w:rsidRPr="0092153C">
        <w:rPr>
          <w:rFonts w:cstheme="minorHAnsi"/>
        </w:rPr>
        <w:tab/>
      </w:r>
      <w:r w:rsidR="0092153C" w:rsidRPr="007038A1">
        <w:rPr>
          <w:rFonts w:cstheme="minorHAnsi"/>
          <w:b/>
        </w:rPr>
        <w:t>Werkleiter</w:t>
      </w:r>
    </w:p>
    <w:p w14:paraId="510A3B2A" w14:textId="2A59B0D8" w:rsidR="00DB1605" w:rsidRPr="0092153C" w:rsidRDefault="0092153C" w:rsidP="0092153C">
      <w:pPr>
        <w:rPr>
          <w:rFonts w:cstheme="minorHAnsi"/>
        </w:rPr>
      </w:pP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="007038A1">
        <w:rPr>
          <w:rFonts w:cstheme="minorHAnsi"/>
        </w:rPr>
        <w:tab/>
      </w:r>
      <w:r w:rsidRPr="0092153C">
        <w:rPr>
          <w:rFonts w:cstheme="minorHAnsi"/>
        </w:rPr>
        <w:t xml:space="preserve">MAG-CORCOM GmbH, </w:t>
      </w:r>
      <w:r w:rsidR="007606EC">
        <w:rPr>
          <w:rFonts w:cstheme="minorHAnsi"/>
        </w:rPr>
        <w:t xml:space="preserve">140 MA, </w:t>
      </w:r>
      <w:r w:rsidRPr="0092153C">
        <w:rPr>
          <w:rFonts w:cstheme="minorHAnsi"/>
        </w:rPr>
        <w:t>Rottenburg</w:t>
      </w:r>
    </w:p>
    <w:p w14:paraId="6FB51A64" w14:textId="30863CB4" w:rsidR="00DB1605" w:rsidRDefault="00DB1605" w:rsidP="007038A1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Personalve</w:t>
      </w:r>
      <w:r w:rsidR="00211835">
        <w:rPr>
          <w:rFonts w:cstheme="minorHAnsi"/>
        </w:rPr>
        <w:t>r</w:t>
      </w:r>
      <w:r>
        <w:rPr>
          <w:rFonts w:cstheme="minorHAnsi"/>
        </w:rPr>
        <w:t>antwortlich für 140 Mitarbeiter</w:t>
      </w:r>
      <w:r w:rsidR="00DD6853">
        <w:rPr>
          <w:rFonts w:cstheme="minorHAnsi"/>
        </w:rPr>
        <w:t>.</w:t>
      </w:r>
    </w:p>
    <w:p w14:paraId="3AC97829" w14:textId="28D39471" w:rsidR="00DB1605" w:rsidRDefault="00DB1605" w:rsidP="007038A1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Verantw. für die Bereiche Einkauf, Logistik, AV</w:t>
      </w:r>
      <w:r w:rsidR="007606EC">
        <w:rPr>
          <w:rFonts w:cstheme="minorHAnsi"/>
        </w:rPr>
        <w:t>, Fertigung, Montage und Instandhaltung</w:t>
      </w:r>
      <w:r w:rsidR="00DD6853">
        <w:rPr>
          <w:rFonts w:cstheme="minorHAnsi"/>
        </w:rPr>
        <w:t>.</w:t>
      </w:r>
    </w:p>
    <w:p w14:paraId="3F45F76D" w14:textId="57F27EBA" w:rsidR="0092153C" w:rsidRDefault="0092153C" w:rsidP="007038A1">
      <w:pPr>
        <w:pStyle w:val="Listenabsatz"/>
        <w:numPr>
          <w:ilvl w:val="0"/>
          <w:numId w:val="12"/>
        </w:numPr>
        <w:rPr>
          <w:rFonts w:cstheme="minorHAnsi"/>
        </w:rPr>
      </w:pPr>
      <w:r w:rsidRPr="0092153C">
        <w:rPr>
          <w:rFonts w:cstheme="minorHAnsi"/>
        </w:rPr>
        <w:t xml:space="preserve">Produktionsbetrieb </w:t>
      </w:r>
      <w:r w:rsidR="007606EC">
        <w:rPr>
          <w:rFonts w:cstheme="minorHAnsi"/>
        </w:rPr>
        <w:t xml:space="preserve">für A-Teile und Baugruppen </w:t>
      </w:r>
      <w:r w:rsidRPr="0092153C">
        <w:rPr>
          <w:rFonts w:cstheme="minorHAnsi"/>
        </w:rPr>
        <w:t xml:space="preserve">für </w:t>
      </w:r>
      <w:r w:rsidR="007606EC">
        <w:rPr>
          <w:rFonts w:cstheme="minorHAnsi"/>
        </w:rPr>
        <w:t xml:space="preserve">die Marken </w:t>
      </w:r>
      <w:r w:rsidRPr="0092153C">
        <w:rPr>
          <w:rFonts w:cstheme="minorHAnsi"/>
        </w:rPr>
        <w:t>Hüller Hille, EXCELLO und Boehringer</w:t>
      </w:r>
      <w:r w:rsidR="00DD6853">
        <w:rPr>
          <w:rFonts w:cstheme="minorHAnsi"/>
        </w:rPr>
        <w:t>.</w:t>
      </w:r>
    </w:p>
    <w:p w14:paraId="68852FB9" w14:textId="0CF490F2" w:rsidR="007606EC" w:rsidRDefault="007606EC" w:rsidP="007038A1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Leitung von Q-Zirkeln zur Prozess- und Qualitätsoptimierung</w:t>
      </w:r>
      <w:r w:rsidR="00DD6853">
        <w:rPr>
          <w:rFonts w:cstheme="minorHAnsi"/>
        </w:rPr>
        <w:t>.</w:t>
      </w:r>
    </w:p>
    <w:p w14:paraId="35FFDA27" w14:textId="38D83EA0" w:rsidR="007606EC" w:rsidRDefault="007606EC" w:rsidP="007038A1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Erstellen von Lastenheften für hochgenaue Schleif- und Drehmaschinen.</w:t>
      </w:r>
    </w:p>
    <w:p w14:paraId="75034BB1" w14:textId="77777777" w:rsidR="004D3A5F" w:rsidRDefault="004D3A5F" w:rsidP="004D3A5F">
      <w:pPr>
        <w:rPr>
          <w:rFonts w:cstheme="minorHAnsi"/>
        </w:rPr>
      </w:pPr>
    </w:p>
    <w:p w14:paraId="296F38C0" w14:textId="77777777" w:rsidR="004D3A5F" w:rsidRPr="004D3A5F" w:rsidRDefault="004D3A5F" w:rsidP="004D3A5F">
      <w:pPr>
        <w:rPr>
          <w:rFonts w:cstheme="minorHAnsi"/>
        </w:rPr>
      </w:pPr>
    </w:p>
    <w:p w14:paraId="67ADFFD9" w14:textId="56A62635" w:rsidR="0092153C" w:rsidRPr="0092153C" w:rsidRDefault="007038A1" w:rsidP="0092153C">
      <w:pPr>
        <w:rPr>
          <w:rFonts w:cstheme="minorHAnsi"/>
        </w:rPr>
      </w:pPr>
      <w:r>
        <w:rPr>
          <w:rFonts w:cstheme="minorHAnsi"/>
        </w:rPr>
        <w:t>01.2008-12.</w:t>
      </w:r>
      <w:r w:rsidR="0092153C" w:rsidRPr="0092153C">
        <w:rPr>
          <w:rFonts w:cstheme="minorHAnsi"/>
        </w:rPr>
        <w:t>2010</w:t>
      </w:r>
      <w:r w:rsidR="0092153C" w:rsidRPr="0092153C">
        <w:rPr>
          <w:rFonts w:cstheme="minorHAnsi"/>
        </w:rPr>
        <w:tab/>
      </w:r>
      <w:r w:rsidR="0092153C" w:rsidRPr="0092153C">
        <w:rPr>
          <w:rFonts w:cstheme="minorHAnsi"/>
        </w:rPr>
        <w:tab/>
      </w:r>
      <w:r w:rsidR="0092153C" w:rsidRPr="000109D0">
        <w:rPr>
          <w:rFonts w:cstheme="minorHAnsi"/>
          <w:b/>
        </w:rPr>
        <w:t>Produktionsleiter</w:t>
      </w:r>
    </w:p>
    <w:p w14:paraId="193D23D7" w14:textId="58D565E0" w:rsidR="0092153C" w:rsidRPr="0092153C" w:rsidRDefault="0092153C" w:rsidP="0092153C">
      <w:pPr>
        <w:rPr>
          <w:rFonts w:cstheme="minorHAnsi"/>
        </w:rPr>
      </w:pP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="007038A1">
        <w:rPr>
          <w:rFonts w:cstheme="minorHAnsi"/>
        </w:rPr>
        <w:tab/>
      </w:r>
      <w:r w:rsidRPr="0092153C">
        <w:rPr>
          <w:rFonts w:cstheme="minorHAnsi"/>
        </w:rPr>
        <w:t xml:space="preserve">AVANTEC (PEWETOOL), </w:t>
      </w:r>
      <w:r w:rsidR="00ED1AC0">
        <w:rPr>
          <w:rFonts w:cstheme="minorHAnsi"/>
        </w:rPr>
        <w:t xml:space="preserve">80 MA </w:t>
      </w:r>
      <w:r w:rsidRPr="0092153C">
        <w:rPr>
          <w:rFonts w:cstheme="minorHAnsi"/>
        </w:rPr>
        <w:t>Illingen</w:t>
      </w:r>
      <w:r w:rsidRPr="0092153C">
        <w:rPr>
          <w:rFonts w:cstheme="minorHAnsi"/>
        </w:rPr>
        <w:tab/>
      </w:r>
    </w:p>
    <w:p w14:paraId="073021CA" w14:textId="140575D6" w:rsidR="00ED1AC0" w:rsidRDefault="00ED1AC0" w:rsidP="000109D0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Personalverantwortlich für 50 Mitarbeiter</w:t>
      </w:r>
      <w:r w:rsidR="00DD6853">
        <w:rPr>
          <w:rFonts w:cstheme="minorHAnsi"/>
        </w:rPr>
        <w:t>.</w:t>
      </w:r>
    </w:p>
    <w:p w14:paraId="01935689" w14:textId="5FE29F48" w:rsidR="00297616" w:rsidRDefault="00297616" w:rsidP="000109D0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Herstellung von Fräswerkzeugen und geschliffenen WSP</w:t>
      </w:r>
      <w:r w:rsidR="00DD6853">
        <w:rPr>
          <w:rFonts w:cstheme="minorHAnsi"/>
        </w:rPr>
        <w:t>.</w:t>
      </w:r>
    </w:p>
    <w:p w14:paraId="301C465D" w14:textId="11D2E447" w:rsidR="00ED1AC0" w:rsidRDefault="00ED1AC0" w:rsidP="000109D0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Verantwortlich für den Change-Prozess von einer Manufaktur zu einem Industriebetrieb.</w:t>
      </w:r>
    </w:p>
    <w:p w14:paraId="628C34B5" w14:textId="42A570BB" w:rsidR="00946905" w:rsidRDefault="00946905" w:rsidP="000109D0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P</w:t>
      </w:r>
      <w:r w:rsidR="00CF6888">
        <w:rPr>
          <w:rFonts w:cstheme="minorHAnsi"/>
        </w:rPr>
        <w:t xml:space="preserve">rojektverantw. Auswahl und </w:t>
      </w:r>
      <w:r>
        <w:rPr>
          <w:rFonts w:cstheme="minorHAnsi"/>
        </w:rPr>
        <w:t>Einführ</w:t>
      </w:r>
      <w:r w:rsidR="00CF6888">
        <w:rPr>
          <w:rFonts w:cstheme="minorHAnsi"/>
        </w:rPr>
        <w:t>en</w:t>
      </w:r>
      <w:r>
        <w:rPr>
          <w:rFonts w:cstheme="minorHAnsi"/>
        </w:rPr>
        <w:t xml:space="preserve"> CAD</w:t>
      </w:r>
      <w:r w:rsidR="00CF6888">
        <w:rPr>
          <w:rFonts w:cstheme="minorHAnsi"/>
        </w:rPr>
        <w:t>/CAM-Kopplung</w:t>
      </w:r>
      <w:r w:rsidR="00DD6853">
        <w:rPr>
          <w:rFonts w:cstheme="minorHAnsi"/>
        </w:rPr>
        <w:t>.</w:t>
      </w:r>
      <w:r w:rsidR="00CF6888">
        <w:rPr>
          <w:rFonts w:cstheme="minorHAnsi"/>
        </w:rPr>
        <w:t xml:space="preserve"> </w:t>
      </w:r>
    </w:p>
    <w:p w14:paraId="3828B969" w14:textId="60938C8A" w:rsidR="00445908" w:rsidRDefault="00297616" w:rsidP="000109D0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Erstellung Lastenheft, Auswahl, Beschaffung und Inbetriebnahme eines hochgenauen 5-Achsfräszentrums</w:t>
      </w:r>
      <w:r w:rsidR="00DD6853">
        <w:rPr>
          <w:rFonts w:cstheme="minorHAnsi"/>
        </w:rPr>
        <w:t>.</w:t>
      </w:r>
    </w:p>
    <w:p w14:paraId="46518D1B" w14:textId="2B225E97" w:rsidR="00F83641" w:rsidRDefault="00F83641" w:rsidP="000109D0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Mitarbeit bei der Einführung von DIN ISO 9001</w:t>
      </w:r>
      <w:r w:rsidR="00DD6853">
        <w:rPr>
          <w:rFonts w:cstheme="minorHAnsi"/>
        </w:rPr>
        <w:t>.</w:t>
      </w:r>
    </w:p>
    <w:p w14:paraId="085E3815" w14:textId="405DD4D8" w:rsidR="00ED1AC0" w:rsidRDefault="00ED1AC0" w:rsidP="000109D0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lastRenderedPageBreak/>
        <w:t xml:space="preserve">Einführung </w:t>
      </w:r>
      <w:r w:rsidR="00DB1605">
        <w:rPr>
          <w:rFonts w:cstheme="minorHAnsi"/>
        </w:rPr>
        <w:t xml:space="preserve">von </w:t>
      </w:r>
      <w:proofErr w:type="gramStart"/>
      <w:r w:rsidR="00DB1605">
        <w:rPr>
          <w:rFonts w:cstheme="minorHAnsi"/>
        </w:rPr>
        <w:t>KPI’s</w:t>
      </w:r>
      <w:proofErr w:type="gramEnd"/>
      <w:r w:rsidR="00DB1605">
        <w:rPr>
          <w:rFonts w:cstheme="minorHAnsi"/>
        </w:rPr>
        <w:t xml:space="preserve"> in der Fertigung</w:t>
      </w:r>
      <w:r w:rsidR="00DD6853">
        <w:rPr>
          <w:rFonts w:cstheme="minorHAnsi"/>
        </w:rPr>
        <w:t>.</w:t>
      </w:r>
    </w:p>
    <w:p w14:paraId="752685D6" w14:textId="6ABB3663" w:rsidR="00ED1AC0" w:rsidRDefault="00ED1AC0" w:rsidP="000109D0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Einführung Prozessbeschreibungen und Best Practice</w:t>
      </w:r>
      <w:r w:rsidR="00DD6853">
        <w:rPr>
          <w:rFonts w:cstheme="minorHAnsi"/>
        </w:rPr>
        <w:t>.</w:t>
      </w:r>
    </w:p>
    <w:p w14:paraId="67C64F84" w14:textId="2CFB50F7" w:rsidR="00ED1AC0" w:rsidRDefault="000703B9" w:rsidP="000109D0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Erstel</w:t>
      </w:r>
      <w:r w:rsidR="00297616">
        <w:rPr>
          <w:rFonts w:cstheme="minorHAnsi"/>
        </w:rPr>
        <w:t>len</w:t>
      </w:r>
      <w:r>
        <w:rPr>
          <w:rFonts w:cstheme="minorHAnsi"/>
        </w:rPr>
        <w:t xml:space="preserve"> von Betriebsanweisungen </w:t>
      </w:r>
      <w:r w:rsidR="00297616">
        <w:rPr>
          <w:rFonts w:cstheme="minorHAnsi"/>
        </w:rPr>
        <w:t xml:space="preserve">[BA] </w:t>
      </w:r>
      <w:r>
        <w:rPr>
          <w:rFonts w:cstheme="minorHAnsi"/>
        </w:rPr>
        <w:t xml:space="preserve">und </w:t>
      </w:r>
      <w:r w:rsidR="00297616">
        <w:rPr>
          <w:rFonts w:cstheme="minorHAnsi"/>
        </w:rPr>
        <w:t xml:space="preserve">eines </w:t>
      </w:r>
      <w:r>
        <w:rPr>
          <w:rFonts w:cstheme="minorHAnsi"/>
        </w:rPr>
        <w:t>Arbeitsstoffkataster</w:t>
      </w:r>
      <w:r w:rsidR="00297616">
        <w:rPr>
          <w:rFonts w:cstheme="minorHAnsi"/>
        </w:rPr>
        <w:t>s</w:t>
      </w:r>
      <w:r w:rsidR="00DD6853">
        <w:rPr>
          <w:rFonts w:cstheme="minorHAnsi"/>
        </w:rPr>
        <w:t>.</w:t>
      </w:r>
    </w:p>
    <w:p w14:paraId="35E3C2A0" w14:textId="77777777" w:rsidR="00FE5EEF" w:rsidRDefault="00FE5EEF" w:rsidP="00FE5EEF">
      <w:pPr>
        <w:pStyle w:val="Listenabsatz"/>
        <w:ind w:left="3192"/>
        <w:rPr>
          <w:rFonts w:cstheme="minorHAnsi"/>
        </w:rPr>
      </w:pPr>
    </w:p>
    <w:p w14:paraId="39B77710" w14:textId="77777777" w:rsidR="000109D0" w:rsidRDefault="000109D0" w:rsidP="0092153C">
      <w:pPr>
        <w:rPr>
          <w:rFonts w:cstheme="minorHAnsi"/>
        </w:rPr>
      </w:pPr>
    </w:p>
    <w:p w14:paraId="4E5F806C" w14:textId="103F0DC5" w:rsidR="0092153C" w:rsidRPr="0092153C" w:rsidRDefault="000109D0" w:rsidP="0092153C">
      <w:pPr>
        <w:rPr>
          <w:rFonts w:cstheme="minorHAnsi"/>
        </w:rPr>
      </w:pPr>
      <w:r>
        <w:rPr>
          <w:rFonts w:cstheme="minorHAnsi"/>
        </w:rPr>
        <w:t>07.2007-12.</w:t>
      </w:r>
      <w:r w:rsidR="0092153C" w:rsidRPr="0092153C">
        <w:rPr>
          <w:rFonts w:cstheme="minorHAnsi"/>
        </w:rPr>
        <w:t>2007</w:t>
      </w:r>
      <w:r w:rsidR="0092153C" w:rsidRPr="0092153C">
        <w:rPr>
          <w:rFonts w:cstheme="minorHAnsi"/>
        </w:rPr>
        <w:tab/>
      </w:r>
      <w:r w:rsidR="0092153C" w:rsidRPr="0092153C">
        <w:rPr>
          <w:rFonts w:cstheme="minorHAnsi"/>
        </w:rPr>
        <w:tab/>
      </w:r>
      <w:r w:rsidR="006F0D0A">
        <w:rPr>
          <w:rFonts w:cstheme="minorHAnsi"/>
          <w:b/>
        </w:rPr>
        <w:t>Werk</w:t>
      </w:r>
      <w:r w:rsidR="0092153C" w:rsidRPr="000109D0">
        <w:rPr>
          <w:rFonts w:cstheme="minorHAnsi"/>
          <w:b/>
        </w:rPr>
        <w:t>leiter</w:t>
      </w:r>
    </w:p>
    <w:p w14:paraId="038A8F32" w14:textId="6D433A97" w:rsidR="000E426B" w:rsidRPr="0092153C" w:rsidRDefault="0092153C" w:rsidP="0092153C">
      <w:pPr>
        <w:rPr>
          <w:rFonts w:cstheme="minorHAnsi"/>
        </w:rPr>
      </w:pP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="000109D0">
        <w:rPr>
          <w:rFonts w:cstheme="minorHAnsi"/>
        </w:rPr>
        <w:tab/>
      </w:r>
      <w:r w:rsidRPr="0092153C">
        <w:rPr>
          <w:rFonts w:cstheme="minorHAnsi"/>
        </w:rPr>
        <w:t>HES Erkert Präzisio</w:t>
      </w:r>
      <w:r w:rsidR="00ED1AC0">
        <w:rPr>
          <w:rFonts w:cstheme="minorHAnsi"/>
        </w:rPr>
        <w:t>n</w:t>
      </w:r>
      <w:r w:rsidRPr="0092153C">
        <w:rPr>
          <w:rFonts w:cstheme="minorHAnsi"/>
        </w:rPr>
        <w:t xml:space="preserve">steile, </w:t>
      </w:r>
      <w:r w:rsidR="000E426B">
        <w:rPr>
          <w:rFonts w:cstheme="minorHAnsi"/>
        </w:rPr>
        <w:t xml:space="preserve">1.500 MA, </w:t>
      </w:r>
      <w:r w:rsidRPr="0092153C">
        <w:rPr>
          <w:rFonts w:cstheme="minorHAnsi"/>
        </w:rPr>
        <w:t>Sulzbach</w:t>
      </w:r>
      <w:r w:rsidR="000E426B">
        <w:rPr>
          <w:rFonts w:cstheme="minorHAnsi"/>
        </w:rPr>
        <w:tab/>
      </w:r>
      <w:r w:rsidR="000E426B">
        <w:rPr>
          <w:rFonts w:cstheme="minorHAnsi"/>
        </w:rPr>
        <w:tab/>
      </w:r>
      <w:r w:rsidR="000E426B">
        <w:rPr>
          <w:rFonts w:cstheme="minorHAnsi"/>
        </w:rPr>
        <w:tab/>
      </w:r>
      <w:r w:rsidR="000E426B">
        <w:rPr>
          <w:rFonts w:cstheme="minorHAnsi"/>
        </w:rPr>
        <w:tab/>
      </w:r>
    </w:p>
    <w:p w14:paraId="2A43380E" w14:textId="1C44FD1D" w:rsidR="000E426B" w:rsidRPr="000E426B" w:rsidRDefault="000E426B" w:rsidP="000E426B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Personalverantwortlich für </w:t>
      </w:r>
      <w:r w:rsidR="006F0D0A">
        <w:rPr>
          <w:rFonts w:cstheme="minorHAnsi"/>
        </w:rPr>
        <w:t xml:space="preserve">ein Werk mit </w:t>
      </w:r>
      <w:r>
        <w:rPr>
          <w:rFonts w:cstheme="minorHAnsi"/>
        </w:rPr>
        <w:t>240 Mitarbeiter</w:t>
      </w:r>
      <w:r w:rsidR="00DD6853">
        <w:rPr>
          <w:rFonts w:cstheme="minorHAnsi"/>
        </w:rPr>
        <w:t>.</w:t>
      </w:r>
    </w:p>
    <w:p w14:paraId="4D1FFE93" w14:textId="1DAF07E5" w:rsidR="0092153C" w:rsidRDefault="0092153C" w:rsidP="00B4350A">
      <w:pPr>
        <w:pStyle w:val="Listenabsatz"/>
        <w:numPr>
          <w:ilvl w:val="0"/>
          <w:numId w:val="12"/>
        </w:numPr>
        <w:rPr>
          <w:rFonts w:cstheme="minorHAnsi"/>
        </w:rPr>
      </w:pPr>
      <w:r w:rsidRPr="000109D0">
        <w:rPr>
          <w:rFonts w:cstheme="minorHAnsi"/>
        </w:rPr>
        <w:t>Mittel-/ Großserienzerspanung Automotive</w:t>
      </w:r>
      <w:r w:rsidRPr="000109D0">
        <w:rPr>
          <w:rFonts w:cstheme="minorHAnsi"/>
        </w:rPr>
        <w:tab/>
      </w:r>
      <w:r w:rsidR="000E426B">
        <w:rPr>
          <w:rFonts w:cstheme="minorHAnsi"/>
        </w:rPr>
        <w:t xml:space="preserve"> (Drehteile)</w:t>
      </w:r>
      <w:r w:rsidR="00DD6853">
        <w:rPr>
          <w:rFonts w:cstheme="minorHAnsi"/>
        </w:rPr>
        <w:t>.</w:t>
      </w:r>
    </w:p>
    <w:p w14:paraId="167CB4CA" w14:textId="5ECEA52C" w:rsidR="000E426B" w:rsidRDefault="000E426B" w:rsidP="00B4350A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Prozessoptimierungen bei verschiedenen Engpassmaschinen</w:t>
      </w:r>
      <w:r w:rsidR="00DD6853">
        <w:rPr>
          <w:rFonts w:cstheme="minorHAnsi"/>
        </w:rPr>
        <w:t>.</w:t>
      </w:r>
    </w:p>
    <w:p w14:paraId="2DC9722D" w14:textId="38A35FAD" w:rsidR="000E426B" w:rsidRDefault="000E426B" w:rsidP="00B4350A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Verantwortlich für 8D-Reports und der</w:t>
      </w:r>
      <w:r w:rsidR="00CF6888">
        <w:rPr>
          <w:rFonts w:cstheme="minorHAnsi"/>
        </w:rPr>
        <w:t>en</w:t>
      </w:r>
      <w:r>
        <w:rPr>
          <w:rFonts w:cstheme="minorHAnsi"/>
        </w:rPr>
        <w:t xml:space="preserve"> </w:t>
      </w:r>
      <w:r w:rsidR="0041412B">
        <w:rPr>
          <w:rFonts w:cstheme="minorHAnsi"/>
        </w:rPr>
        <w:t>Abstell-</w:t>
      </w:r>
      <w:r>
        <w:rPr>
          <w:rFonts w:cstheme="minorHAnsi"/>
        </w:rPr>
        <w:t>Maßnahmen</w:t>
      </w:r>
      <w:r w:rsidR="00DD6853">
        <w:rPr>
          <w:rFonts w:cstheme="minorHAnsi"/>
        </w:rPr>
        <w:t>.</w:t>
      </w:r>
    </w:p>
    <w:p w14:paraId="0324793E" w14:textId="6E9A4FC1" w:rsidR="00445908" w:rsidRDefault="00445908" w:rsidP="00B4350A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Mitarbeit beim Freifahrprozess von neuen Maschinen (cmk, cpk)</w:t>
      </w:r>
      <w:r w:rsidR="00DD6853">
        <w:rPr>
          <w:rFonts w:cstheme="minorHAnsi"/>
        </w:rPr>
        <w:t>.</w:t>
      </w:r>
    </w:p>
    <w:p w14:paraId="5AB96B53" w14:textId="30F28C23" w:rsidR="004D3A5F" w:rsidRPr="00DD6853" w:rsidRDefault="00445908" w:rsidP="008A1EEA">
      <w:pPr>
        <w:pStyle w:val="Listenabsatz"/>
        <w:numPr>
          <w:ilvl w:val="0"/>
          <w:numId w:val="12"/>
        </w:numPr>
        <w:rPr>
          <w:rFonts w:cstheme="minorHAnsi"/>
        </w:rPr>
      </w:pPr>
      <w:r w:rsidRPr="00DD6853">
        <w:rPr>
          <w:rFonts w:cstheme="minorHAnsi"/>
        </w:rPr>
        <w:t>Einführen einer Mitarbeiterqualifizierung</w:t>
      </w:r>
      <w:r w:rsidR="00CF6888" w:rsidRPr="00DD6853">
        <w:rPr>
          <w:rFonts w:cstheme="minorHAnsi"/>
        </w:rPr>
        <w:t xml:space="preserve"> (Matrix)</w:t>
      </w:r>
      <w:r w:rsidR="00DD6853">
        <w:rPr>
          <w:rFonts w:cstheme="minorHAnsi"/>
        </w:rPr>
        <w:t>.</w:t>
      </w:r>
    </w:p>
    <w:p w14:paraId="2B6FEB8E" w14:textId="77777777" w:rsidR="004D3A5F" w:rsidRDefault="004D3A5F" w:rsidP="0092153C">
      <w:pPr>
        <w:rPr>
          <w:rFonts w:cstheme="minorHAnsi"/>
        </w:rPr>
      </w:pPr>
    </w:p>
    <w:p w14:paraId="164F1837" w14:textId="77777777" w:rsidR="004D3A5F" w:rsidRDefault="004D3A5F" w:rsidP="0092153C">
      <w:pPr>
        <w:rPr>
          <w:rFonts w:cstheme="minorHAnsi"/>
        </w:rPr>
      </w:pPr>
    </w:p>
    <w:p w14:paraId="55616973" w14:textId="7FAC769B" w:rsidR="0092153C" w:rsidRPr="0092153C" w:rsidRDefault="00147BA6" w:rsidP="0092153C">
      <w:pPr>
        <w:rPr>
          <w:rFonts w:cstheme="minorHAnsi"/>
        </w:rPr>
      </w:pPr>
      <w:r w:rsidRPr="0092153C">
        <w:rPr>
          <w:rFonts w:cstheme="minorHAnsi"/>
          <w:b/>
          <w:smallCap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AF0CA" wp14:editId="0ADFDF83">
                <wp:simplePos x="0" y="0"/>
                <wp:positionH relativeFrom="rightMargin">
                  <wp:align>left</wp:align>
                </wp:positionH>
                <wp:positionV relativeFrom="page">
                  <wp:posOffset>1148080</wp:posOffset>
                </wp:positionV>
                <wp:extent cx="647700" cy="1973580"/>
                <wp:effectExtent l="0" t="0" r="0" b="762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973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FF46A6" w14:textId="71184335" w:rsidR="00EF4B2B" w:rsidRPr="00111FDF" w:rsidRDefault="00216E08" w:rsidP="00EF4B2B">
                            <w:pPr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  <w:t>Lebenslauf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39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AF0CA" id="Textfeld 4" o:spid="_x0000_s1029" type="#_x0000_t202" style="position:absolute;margin-left:0;margin-top:90.4pt;width:51pt;height:155.4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" filled="f" stroked="f" strokeweight=".5pt">
                <v:textbox style="layout-flow:vertical" inset=",11mm">
                  <w:txbxContent>
                    <w:p w14:paraId="68FF46A6" w14:textId="71184335" w:rsidR="00EF4B2B" w:rsidRPr="00111FDF" w:rsidRDefault="00216E08" w:rsidP="00EF4B2B">
                      <w:pPr>
                        <w:rPr>
                          <w:b/>
                          <w:color w:val="80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800000"/>
                          <w:sz w:val="48"/>
                          <w:szCs w:val="48"/>
                        </w:rPr>
                        <w:t>Lebenslauf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109D0">
        <w:rPr>
          <w:rFonts w:cstheme="minorHAnsi"/>
        </w:rPr>
        <w:t>06.2003-07.2007</w:t>
      </w:r>
      <w:r w:rsidR="000109D0">
        <w:rPr>
          <w:rFonts w:cstheme="minorHAnsi"/>
        </w:rPr>
        <w:tab/>
      </w:r>
      <w:r w:rsidR="000109D0">
        <w:rPr>
          <w:rFonts w:cstheme="minorHAnsi"/>
        </w:rPr>
        <w:tab/>
      </w:r>
      <w:r w:rsidR="0092153C" w:rsidRPr="000109D0">
        <w:rPr>
          <w:rFonts w:cstheme="minorHAnsi"/>
          <w:b/>
        </w:rPr>
        <w:t>Produktionsleiter</w:t>
      </w:r>
    </w:p>
    <w:p w14:paraId="15174569" w14:textId="63F6D947" w:rsidR="000109D0" w:rsidRPr="000109D0" w:rsidRDefault="0092153C" w:rsidP="000109D0">
      <w:pPr>
        <w:ind w:left="2124" w:firstLine="708"/>
        <w:rPr>
          <w:rFonts w:cstheme="minorHAnsi"/>
        </w:rPr>
      </w:pPr>
      <w:r w:rsidRPr="000109D0">
        <w:rPr>
          <w:rFonts w:cstheme="minorHAnsi"/>
        </w:rPr>
        <w:t xml:space="preserve">+GF+ Georg Fischer Automobilguss, </w:t>
      </w:r>
      <w:r w:rsidR="00EB6D47">
        <w:rPr>
          <w:rFonts w:cstheme="minorHAnsi"/>
        </w:rPr>
        <w:t xml:space="preserve">1.200 MA, </w:t>
      </w:r>
      <w:r w:rsidRPr="000109D0">
        <w:rPr>
          <w:rFonts w:cstheme="minorHAnsi"/>
        </w:rPr>
        <w:t>Singen</w:t>
      </w:r>
      <w:r w:rsidR="00DD6853">
        <w:rPr>
          <w:rFonts w:cstheme="minorHAnsi"/>
        </w:rPr>
        <w:t>.</w:t>
      </w:r>
    </w:p>
    <w:p w14:paraId="521B6BD8" w14:textId="0FFA6C56" w:rsidR="00EB6D47" w:rsidRDefault="00EB6D47" w:rsidP="00CC20D1">
      <w:pPr>
        <w:pStyle w:val="Listenabsatz"/>
        <w:numPr>
          <w:ilvl w:val="0"/>
          <w:numId w:val="12"/>
        </w:numPr>
        <w:rPr>
          <w:rFonts w:cstheme="minorHAnsi"/>
        </w:rPr>
      </w:pPr>
      <w:bookmarkStart w:id="4" w:name="_Hlk109134132"/>
      <w:r>
        <w:rPr>
          <w:rFonts w:cstheme="minorHAnsi"/>
        </w:rPr>
        <w:t>Personalverantwortlich für 110 Mitarbeiter</w:t>
      </w:r>
      <w:r w:rsidR="00DD6853">
        <w:rPr>
          <w:rFonts w:cstheme="minorHAnsi"/>
        </w:rPr>
        <w:t>.</w:t>
      </w:r>
    </w:p>
    <w:bookmarkEnd w:id="4"/>
    <w:p w14:paraId="38CE7E73" w14:textId="151AD62B" w:rsidR="000109D0" w:rsidRDefault="0092153C" w:rsidP="00CC20D1">
      <w:pPr>
        <w:pStyle w:val="Listenabsatz"/>
        <w:numPr>
          <w:ilvl w:val="0"/>
          <w:numId w:val="12"/>
        </w:numPr>
        <w:rPr>
          <w:rFonts w:cstheme="minorHAnsi"/>
        </w:rPr>
      </w:pPr>
      <w:r w:rsidRPr="000109D0">
        <w:rPr>
          <w:rFonts w:cstheme="minorHAnsi"/>
        </w:rPr>
        <w:t>Großserienzerspanung</w:t>
      </w:r>
      <w:r w:rsidR="00E442D6">
        <w:rPr>
          <w:rFonts w:cstheme="minorHAnsi"/>
        </w:rPr>
        <w:t xml:space="preserve"> von 75.000 t Sphäroguss/Jahr</w:t>
      </w:r>
      <w:r w:rsidR="00DD6853">
        <w:rPr>
          <w:rFonts w:cstheme="minorHAnsi"/>
        </w:rPr>
        <w:t>.</w:t>
      </w:r>
    </w:p>
    <w:p w14:paraId="64D5C92F" w14:textId="4196E891" w:rsidR="0092153C" w:rsidRDefault="0092153C" w:rsidP="00CC20D1">
      <w:pPr>
        <w:pStyle w:val="Listenabsatz"/>
        <w:numPr>
          <w:ilvl w:val="0"/>
          <w:numId w:val="12"/>
        </w:numPr>
        <w:rPr>
          <w:rFonts w:cstheme="minorHAnsi"/>
        </w:rPr>
      </w:pPr>
      <w:r w:rsidRPr="000109D0">
        <w:rPr>
          <w:rFonts w:cstheme="minorHAnsi"/>
        </w:rPr>
        <w:t>Projekt</w:t>
      </w:r>
      <w:r w:rsidR="00E442D6">
        <w:rPr>
          <w:rFonts w:cstheme="minorHAnsi"/>
        </w:rPr>
        <w:t>verantwortlich für</w:t>
      </w:r>
      <w:r w:rsidRPr="000109D0">
        <w:rPr>
          <w:rFonts w:cstheme="minorHAnsi"/>
        </w:rPr>
        <w:t xml:space="preserve"> Maschinenbeschaffung 6 Mio €</w:t>
      </w:r>
      <w:r w:rsidR="00DD6853">
        <w:rPr>
          <w:rFonts w:cstheme="minorHAnsi"/>
        </w:rPr>
        <w:t>.</w:t>
      </w:r>
    </w:p>
    <w:p w14:paraId="3B6F6A5A" w14:textId="5564DE50" w:rsidR="00E442D6" w:rsidRDefault="00E442D6" w:rsidP="00CC20D1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Einführung von KPI auf der Shopfloor-Ebene</w:t>
      </w:r>
      <w:r w:rsidR="00DD6853">
        <w:rPr>
          <w:rFonts w:cstheme="minorHAnsi"/>
        </w:rPr>
        <w:t>.</w:t>
      </w:r>
    </w:p>
    <w:p w14:paraId="7EE34318" w14:textId="19B18286" w:rsidR="00E442D6" w:rsidRDefault="00E442D6" w:rsidP="00CC20D1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Aufbau von verketteten Anlagen für 400.000 PKW-Radträger/Jahr</w:t>
      </w:r>
      <w:r w:rsidR="00DD6853">
        <w:rPr>
          <w:rFonts w:cstheme="minorHAnsi"/>
        </w:rPr>
        <w:t>.</w:t>
      </w:r>
    </w:p>
    <w:p w14:paraId="2F6A90AD" w14:textId="0D602F0C" w:rsidR="00E442D6" w:rsidRDefault="00E442D6" w:rsidP="00CC20D1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 Qualifizierung der Radträger (</w:t>
      </w:r>
      <w:r w:rsidR="003F3528">
        <w:rPr>
          <w:rFonts w:cstheme="minorHAnsi"/>
        </w:rPr>
        <w:t>cmk, cpk)</w:t>
      </w:r>
      <w:r>
        <w:rPr>
          <w:rFonts w:cstheme="minorHAnsi"/>
        </w:rPr>
        <w:t xml:space="preserve"> und </w:t>
      </w:r>
      <w:r w:rsidR="003F3528">
        <w:rPr>
          <w:rFonts w:cstheme="minorHAnsi"/>
        </w:rPr>
        <w:t>Hochlauf</w:t>
      </w:r>
      <w:r w:rsidR="00F83641">
        <w:rPr>
          <w:rFonts w:cstheme="minorHAnsi"/>
        </w:rPr>
        <w:t xml:space="preserve"> nach TS 16949</w:t>
      </w:r>
    </w:p>
    <w:p w14:paraId="727E135A" w14:textId="3584D4A4" w:rsidR="003F3528" w:rsidRDefault="003F3528" w:rsidP="00CC20D1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Q-Maßnahmen, Erfolg: nach 24 Monaten stabil bei &lt;100ppm.</w:t>
      </w:r>
    </w:p>
    <w:p w14:paraId="43DE7683" w14:textId="3DF9A352" w:rsidR="003F3528" w:rsidRDefault="003F3528" w:rsidP="00CC20D1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Intensivierung der vorbeugenden Instandhaltung</w:t>
      </w:r>
      <w:r w:rsidR="00DD6853">
        <w:rPr>
          <w:rFonts w:cstheme="minorHAnsi"/>
        </w:rPr>
        <w:t>.</w:t>
      </w:r>
    </w:p>
    <w:p w14:paraId="108263F6" w14:textId="79CFDF5C" w:rsidR="000E426B" w:rsidRDefault="000E426B" w:rsidP="00CC20D1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Nachhaltige Kostenreduzierung der ganzen Abteilung -11%</w:t>
      </w:r>
    </w:p>
    <w:p w14:paraId="18D34225" w14:textId="6BA19537" w:rsidR="003F3528" w:rsidRDefault="003F3528" w:rsidP="00CC20D1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Kostenreduzierung bei LKW-Bremssattel</w:t>
      </w:r>
      <w:r w:rsidR="000E426B">
        <w:rPr>
          <w:rFonts w:cstheme="minorHAnsi"/>
        </w:rPr>
        <w:t>bearbeitung -24%</w:t>
      </w:r>
    </w:p>
    <w:p w14:paraId="44BA3142" w14:textId="5BDF4521" w:rsidR="0081164A" w:rsidRPr="0081164A" w:rsidRDefault="003F3528" w:rsidP="0081164A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Mitarbeit bei FMEA, bei 8D-Reports und bei Neuprojekten</w:t>
      </w:r>
    </w:p>
    <w:p w14:paraId="56D8AEE0" w14:textId="40E8E099" w:rsidR="00FE5EEF" w:rsidRPr="008810F1" w:rsidRDefault="00A676A1" w:rsidP="008F0815">
      <w:pPr>
        <w:pStyle w:val="Listenabsatz"/>
        <w:numPr>
          <w:ilvl w:val="0"/>
          <w:numId w:val="12"/>
        </w:numPr>
        <w:rPr>
          <w:rFonts w:cstheme="minorHAnsi"/>
        </w:rPr>
      </w:pPr>
      <w:r w:rsidRPr="008810F1">
        <w:rPr>
          <w:rFonts w:cstheme="minorHAnsi"/>
        </w:rPr>
        <w:t>Ausbildung zum Gießereifachingenieur</w:t>
      </w:r>
    </w:p>
    <w:p w14:paraId="5DA91BC4" w14:textId="77777777" w:rsidR="00FE5EEF" w:rsidRDefault="00FE5EEF" w:rsidP="000109D0">
      <w:pPr>
        <w:rPr>
          <w:rFonts w:cstheme="minorHAnsi"/>
        </w:rPr>
      </w:pPr>
    </w:p>
    <w:p w14:paraId="21D2E3E2" w14:textId="3B9B16BB" w:rsidR="0092153C" w:rsidRPr="000109D0" w:rsidRDefault="000109D0" w:rsidP="000109D0">
      <w:pPr>
        <w:rPr>
          <w:rFonts w:cstheme="minorHAnsi"/>
        </w:rPr>
      </w:pPr>
      <w:r>
        <w:rPr>
          <w:rFonts w:cstheme="minorHAnsi"/>
        </w:rPr>
        <w:t>01.2000-01.</w:t>
      </w:r>
      <w:r w:rsidR="0092153C" w:rsidRPr="000109D0">
        <w:rPr>
          <w:rFonts w:cstheme="minorHAnsi"/>
        </w:rPr>
        <w:t>2003</w:t>
      </w:r>
      <w:r w:rsidR="0092153C" w:rsidRPr="000109D0">
        <w:rPr>
          <w:rFonts w:cstheme="minorHAnsi"/>
        </w:rPr>
        <w:tab/>
      </w:r>
      <w:r w:rsidR="0092153C" w:rsidRPr="000109D0">
        <w:rPr>
          <w:rFonts w:cstheme="minorHAnsi"/>
        </w:rPr>
        <w:tab/>
      </w:r>
      <w:r w:rsidR="0092153C" w:rsidRPr="000109D0">
        <w:rPr>
          <w:rFonts w:cstheme="minorHAnsi"/>
          <w:b/>
        </w:rPr>
        <w:t>Produktionsleiter</w:t>
      </w:r>
    </w:p>
    <w:p w14:paraId="327D17CA" w14:textId="5730F1FE" w:rsidR="0092153C" w:rsidRPr="0092153C" w:rsidRDefault="0092153C" w:rsidP="0092153C">
      <w:pPr>
        <w:rPr>
          <w:rFonts w:cstheme="minorHAnsi"/>
        </w:rPr>
      </w:pP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="000109D0">
        <w:rPr>
          <w:rFonts w:cstheme="minorHAnsi"/>
        </w:rPr>
        <w:tab/>
      </w:r>
      <w:r w:rsidRPr="0092153C">
        <w:rPr>
          <w:rFonts w:cstheme="minorHAnsi"/>
        </w:rPr>
        <w:t xml:space="preserve">Eberspächer Sütrak GmbH &amp; Co. KG, </w:t>
      </w:r>
      <w:r w:rsidR="00EB6D47">
        <w:rPr>
          <w:rFonts w:cstheme="minorHAnsi"/>
        </w:rPr>
        <w:t xml:space="preserve">100 MA, </w:t>
      </w:r>
      <w:r w:rsidRPr="0092153C">
        <w:rPr>
          <w:rFonts w:cstheme="minorHAnsi"/>
        </w:rPr>
        <w:t>Renningen</w:t>
      </w:r>
    </w:p>
    <w:p w14:paraId="4583E6F5" w14:textId="54B29ED8" w:rsidR="00EB6D47" w:rsidRPr="006F0D0A" w:rsidRDefault="00EB6D47" w:rsidP="003062A2">
      <w:pPr>
        <w:pStyle w:val="Listenabsatz"/>
        <w:numPr>
          <w:ilvl w:val="0"/>
          <w:numId w:val="12"/>
        </w:numPr>
        <w:rPr>
          <w:rFonts w:cstheme="minorHAnsi"/>
        </w:rPr>
      </w:pPr>
      <w:r w:rsidRPr="006F0D0A">
        <w:rPr>
          <w:rFonts w:cstheme="minorHAnsi"/>
        </w:rPr>
        <w:t xml:space="preserve">Personalverantwortlich für </w:t>
      </w:r>
      <w:r w:rsidR="00CF6888">
        <w:rPr>
          <w:rFonts w:cstheme="minorHAnsi"/>
        </w:rPr>
        <w:t>8</w:t>
      </w:r>
      <w:r w:rsidRPr="006F0D0A">
        <w:rPr>
          <w:rFonts w:cstheme="minorHAnsi"/>
        </w:rPr>
        <w:t>0 Mitarbeiter</w:t>
      </w:r>
      <w:r w:rsidR="0041412B" w:rsidRPr="006F0D0A">
        <w:rPr>
          <w:rFonts w:cstheme="minorHAnsi"/>
        </w:rPr>
        <w:t xml:space="preserve">. Teil des </w:t>
      </w:r>
      <w:r w:rsidR="006F0D0A" w:rsidRPr="006F0D0A">
        <w:rPr>
          <w:rFonts w:cstheme="minorHAnsi"/>
        </w:rPr>
        <w:t>e</w:t>
      </w:r>
      <w:r w:rsidR="0041412B" w:rsidRPr="006F0D0A">
        <w:rPr>
          <w:rFonts w:cstheme="minorHAnsi"/>
        </w:rPr>
        <w:t>uropäischen Man</w:t>
      </w:r>
      <w:r w:rsidR="006F0D0A" w:rsidRPr="006F0D0A">
        <w:rPr>
          <w:rFonts w:cstheme="minorHAnsi"/>
        </w:rPr>
        <w:t>a</w:t>
      </w:r>
      <w:r w:rsidR="0041412B" w:rsidRPr="006F0D0A">
        <w:rPr>
          <w:rFonts w:cstheme="minorHAnsi"/>
        </w:rPr>
        <w:t>gements.</w:t>
      </w:r>
      <w:r w:rsidR="006F0D0A">
        <w:rPr>
          <w:rFonts w:cstheme="minorHAnsi"/>
        </w:rPr>
        <w:t xml:space="preserve"> </w:t>
      </w:r>
      <w:r w:rsidRPr="006F0D0A">
        <w:rPr>
          <w:rFonts w:cstheme="minorHAnsi"/>
        </w:rPr>
        <w:t>Verantwortlich für 2 Zweigwerke in GB und Spanien</w:t>
      </w:r>
    </w:p>
    <w:p w14:paraId="04066D30" w14:textId="4DB12C8B" w:rsidR="0092153C" w:rsidRPr="0092153C" w:rsidRDefault="0092153C" w:rsidP="000109D0">
      <w:pPr>
        <w:pStyle w:val="Listenabsatz"/>
        <w:numPr>
          <w:ilvl w:val="0"/>
          <w:numId w:val="12"/>
        </w:numPr>
        <w:rPr>
          <w:rFonts w:cstheme="minorHAnsi"/>
        </w:rPr>
      </w:pPr>
      <w:r w:rsidRPr="0092153C">
        <w:rPr>
          <w:rFonts w:cstheme="minorHAnsi"/>
        </w:rPr>
        <w:t>Herstellung von Busklimaanlagen</w:t>
      </w:r>
    </w:p>
    <w:p w14:paraId="059784E3" w14:textId="7B22ECD4" w:rsidR="000109D0" w:rsidRDefault="0092153C" w:rsidP="00E44873">
      <w:pPr>
        <w:pStyle w:val="Listenabsatz"/>
        <w:numPr>
          <w:ilvl w:val="0"/>
          <w:numId w:val="12"/>
        </w:numPr>
        <w:rPr>
          <w:rFonts w:cstheme="minorHAnsi"/>
        </w:rPr>
      </w:pPr>
      <w:r w:rsidRPr="000109D0">
        <w:rPr>
          <w:rFonts w:cstheme="minorHAnsi"/>
        </w:rPr>
        <w:t xml:space="preserve">Schwerpunkt </w:t>
      </w:r>
      <w:r w:rsidR="00EB6D47">
        <w:rPr>
          <w:rFonts w:cstheme="minorHAnsi"/>
        </w:rPr>
        <w:t xml:space="preserve">Montage und </w:t>
      </w:r>
      <w:r w:rsidRPr="000109D0">
        <w:rPr>
          <w:rFonts w:cstheme="minorHAnsi"/>
        </w:rPr>
        <w:t xml:space="preserve">Logistik, </w:t>
      </w:r>
      <w:r w:rsidR="000109D0">
        <w:rPr>
          <w:rFonts w:cstheme="minorHAnsi"/>
        </w:rPr>
        <w:t>Einführung KANBAN</w:t>
      </w:r>
    </w:p>
    <w:p w14:paraId="42C5DE08" w14:textId="77777777" w:rsidR="00EB6D47" w:rsidRDefault="00EB6D47" w:rsidP="00EB6D47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Projektverantwortlich Variantenreduzierung von GFK-Teilen</w:t>
      </w:r>
    </w:p>
    <w:p w14:paraId="20D19FA8" w14:textId="11E2BAB8" w:rsidR="00A676A1" w:rsidRDefault="00A676A1" w:rsidP="00A676A1">
      <w:pPr>
        <w:pStyle w:val="Listenabsatz"/>
        <w:numPr>
          <w:ilvl w:val="0"/>
          <w:numId w:val="12"/>
        </w:numPr>
        <w:rPr>
          <w:rFonts w:cstheme="minorHAnsi"/>
        </w:rPr>
      </w:pPr>
      <w:r w:rsidRPr="00A676A1">
        <w:rPr>
          <w:rFonts w:cstheme="minorHAnsi"/>
        </w:rPr>
        <w:t>Ausbildung zum Technischen Betriebswirt (IHK)</w:t>
      </w:r>
    </w:p>
    <w:p w14:paraId="24E6A36F" w14:textId="77777777" w:rsidR="0092153C" w:rsidRPr="008810F1" w:rsidRDefault="0092153C" w:rsidP="008810F1">
      <w:pPr>
        <w:rPr>
          <w:rFonts w:cstheme="minorHAnsi"/>
        </w:rPr>
      </w:pPr>
    </w:p>
    <w:p w14:paraId="3F18A407" w14:textId="46F6F0B8" w:rsidR="0092153C" w:rsidRPr="0092153C" w:rsidRDefault="000109D0" w:rsidP="0092153C">
      <w:pPr>
        <w:rPr>
          <w:rFonts w:cstheme="minorHAnsi"/>
        </w:rPr>
      </w:pPr>
      <w:r>
        <w:rPr>
          <w:rFonts w:cstheme="minorHAnsi"/>
        </w:rPr>
        <w:t>10.1997-12.</w:t>
      </w:r>
      <w:r w:rsidR="0092153C" w:rsidRPr="0092153C">
        <w:rPr>
          <w:rFonts w:cstheme="minorHAnsi"/>
        </w:rPr>
        <w:t>1999</w:t>
      </w:r>
      <w:r w:rsidR="0092153C" w:rsidRPr="0092153C">
        <w:rPr>
          <w:rFonts w:cstheme="minorHAnsi"/>
        </w:rPr>
        <w:tab/>
      </w:r>
      <w:r w:rsidR="0092153C" w:rsidRPr="0092153C">
        <w:rPr>
          <w:rFonts w:cstheme="minorHAnsi"/>
        </w:rPr>
        <w:tab/>
      </w:r>
      <w:r w:rsidR="0092153C" w:rsidRPr="000109D0">
        <w:rPr>
          <w:rFonts w:cstheme="minorHAnsi"/>
          <w:b/>
        </w:rPr>
        <w:t>Centerleiter Weichbearbeitung</w:t>
      </w:r>
    </w:p>
    <w:p w14:paraId="2F597E0E" w14:textId="792A84A2" w:rsidR="0092153C" w:rsidRPr="0092153C" w:rsidRDefault="0092153C" w:rsidP="0092153C">
      <w:pPr>
        <w:rPr>
          <w:rFonts w:cstheme="minorHAnsi"/>
        </w:rPr>
      </w:pP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="000109D0">
        <w:rPr>
          <w:rFonts w:cstheme="minorHAnsi"/>
        </w:rPr>
        <w:tab/>
      </w:r>
      <w:r w:rsidR="00A676A1">
        <w:rPr>
          <w:rFonts w:cstheme="minorHAnsi"/>
        </w:rPr>
        <w:t>ATLANTA</w:t>
      </w:r>
      <w:r w:rsidR="00383214">
        <w:rPr>
          <w:rFonts w:cstheme="minorHAnsi"/>
        </w:rPr>
        <w:t xml:space="preserve"> Antriebssysteme GmbH</w:t>
      </w:r>
      <w:r w:rsidRPr="0092153C">
        <w:rPr>
          <w:rFonts w:cstheme="minorHAnsi"/>
        </w:rPr>
        <w:t xml:space="preserve">, </w:t>
      </w:r>
      <w:r w:rsidR="00383214">
        <w:rPr>
          <w:rFonts w:cstheme="minorHAnsi"/>
        </w:rPr>
        <w:t xml:space="preserve">200 MA, </w:t>
      </w:r>
      <w:r w:rsidRPr="0092153C">
        <w:rPr>
          <w:rFonts w:cstheme="minorHAnsi"/>
        </w:rPr>
        <w:t>Bietigheim-Bissingen</w:t>
      </w:r>
    </w:p>
    <w:p w14:paraId="7FE4B035" w14:textId="76BEF856" w:rsidR="00383214" w:rsidRDefault="00383214" w:rsidP="0092153C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Personalverantwortlich für 50 Mitarbeiter</w:t>
      </w:r>
    </w:p>
    <w:p w14:paraId="048627DB" w14:textId="3E9610B2" w:rsidR="000703B9" w:rsidRDefault="000703B9" w:rsidP="0092153C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Herstellung von Getrieben und Zahnstangen</w:t>
      </w:r>
    </w:p>
    <w:p w14:paraId="1745ACF0" w14:textId="207B4A59" w:rsidR="000109D0" w:rsidRDefault="0092153C" w:rsidP="0092153C">
      <w:pPr>
        <w:pStyle w:val="Listenabsatz"/>
        <w:numPr>
          <w:ilvl w:val="0"/>
          <w:numId w:val="12"/>
        </w:numPr>
        <w:rPr>
          <w:rFonts w:cstheme="minorHAnsi"/>
        </w:rPr>
      </w:pPr>
      <w:r w:rsidRPr="0092153C">
        <w:rPr>
          <w:rFonts w:cstheme="minorHAnsi"/>
        </w:rPr>
        <w:t>Leitung der Abt</w:t>
      </w:r>
      <w:r w:rsidR="00383214">
        <w:rPr>
          <w:rFonts w:cstheme="minorHAnsi"/>
        </w:rPr>
        <w:t>eilungen</w:t>
      </w:r>
      <w:r w:rsidRPr="0092153C">
        <w:rPr>
          <w:rFonts w:cstheme="minorHAnsi"/>
        </w:rPr>
        <w:t xml:space="preserve"> Drehen, Fräsen, Verzahnen</w:t>
      </w:r>
    </w:p>
    <w:p w14:paraId="73027580" w14:textId="2CED3AA7" w:rsidR="004A4920" w:rsidRDefault="0092153C" w:rsidP="0092153C">
      <w:pPr>
        <w:pStyle w:val="Listenabsatz"/>
        <w:numPr>
          <w:ilvl w:val="0"/>
          <w:numId w:val="12"/>
        </w:numPr>
        <w:rPr>
          <w:rFonts w:cstheme="minorHAnsi"/>
        </w:rPr>
      </w:pPr>
      <w:r w:rsidRPr="000109D0">
        <w:rPr>
          <w:rFonts w:cstheme="minorHAnsi"/>
        </w:rPr>
        <w:t xml:space="preserve">Projektierung </w:t>
      </w:r>
      <w:r w:rsidR="00383214">
        <w:rPr>
          <w:rFonts w:cstheme="minorHAnsi"/>
        </w:rPr>
        <w:t>eines Fräszentrums</w:t>
      </w:r>
      <w:r w:rsidRPr="000109D0">
        <w:rPr>
          <w:rFonts w:cstheme="minorHAnsi"/>
        </w:rPr>
        <w:t xml:space="preserve"> mit Vorrichtungen und WZG</w:t>
      </w:r>
    </w:p>
    <w:p w14:paraId="7004A7E1" w14:textId="77F9B076" w:rsidR="00EB6D47" w:rsidRDefault="00EB6D47" w:rsidP="0092153C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Prozessoptimierung: Reduzierung der Qualitätskosten</w:t>
      </w:r>
    </w:p>
    <w:p w14:paraId="704977FA" w14:textId="503DF6E4" w:rsidR="00297616" w:rsidRDefault="00297616" w:rsidP="0092153C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Erstellen von BA und durchführen von Sicherheitsunterweisungen</w:t>
      </w:r>
    </w:p>
    <w:p w14:paraId="5B6CDDBF" w14:textId="1A2BD75C" w:rsidR="00FE5EEF" w:rsidRDefault="00FE5EEF" w:rsidP="00FE5EEF">
      <w:pPr>
        <w:pStyle w:val="Listenabsatz"/>
        <w:ind w:left="3192"/>
        <w:rPr>
          <w:rFonts w:cstheme="minorHAnsi"/>
        </w:rPr>
      </w:pPr>
    </w:p>
    <w:p w14:paraId="2765AA4C" w14:textId="0851C7C4" w:rsidR="00383214" w:rsidRPr="0004604E" w:rsidRDefault="00383214" w:rsidP="00383214">
      <w:pPr>
        <w:pStyle w:val="Listenabsatz"/>
        <w:ind w:left="3192"/>
        <w:rPr>
          <w:rFonts w:cstheme="minorHAnsi"/>
        </w:rPr>
      </w:pPr>
    </w:p>
    <w:p w14:paraId="55410825" w14:textId="1A3D96B2" w:rsidR="0092153C" w:rsidRPr="0092153C" w:rsidRDefault="000109D0" w:rsidP="0092153C">
      <w:pPr>
        <w:rPr>
          <w:rFonts w:cstheme="minorHAnsi"/>
        </w:rPr>
      </w:pPr>
      <w:r>
        <w:rPr>
          <w:rFonts w:cstheme="minorHAnsi"/>
        </w:rPr>
        <w:t>01.1994-</w:t>
      </w:r>
      <w:r w:rsidR="00422D26">
        <w:rPr>
          <w:rFonts w:cstheme="minorHAnsi"/>
        </w:rPr>
        <w:t>09</w:t>
      </w:r>
      <w:r>
        <w:rPr>
          <w:rFonts w:cstheme="minorHAnsi"/>
        </w:rPr>
        <w:t xml:space="preserve">.1997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92153C" w:rsidRPr="000109D0">
        <w:rPr>
          <w:rFonts w:cstheme="minorHAnsi"/>
          <w:b/>
        </w:rPr>
        <w:t>Fertigungsleiter</w:t>
      </w:r>
    </w:p>
    <w:p w14:paraId="3AE26363" w14:textId="44AFBBAE" w:rsidR="000109D0" w:rsidRDefault="0092153C" w:rsidP="0092153C">
      <w:pPr>
        <w:rPr>
          <w:rFonts w:cstheme="minorHAnsi"/>
        </w:rPr>
      </w:pP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="000109D0">
        <w:rPr>
          <w:rFonts w:cstheme="minorHAnsi"/>
        </w:rPr>
        <w:tab/>
      </w:r>
      <w:proofErr w:type="gramStart"/>
      <w:r w:rsidRPr="0092153C">
        <w:rPr>
          <w:rFonts w:cstheme="minorHAnsi"/>
        </w:rPr>
        <w:t>ASK Kugellagerfabrik</w:t>
      </w:r>
      <w:proofErr w:type="gramEnd"/>
      <w:r w:rsidRPr="0092153C">
        <w:rPr>
          <w:rFonts w:cstheme="minorHAnsi"/>
        </w:rPr>
        <w:t xml:space="preserve">, </w:t>
      </w:r>
      <w:r w:rsidR="00383214">
        <w:rPr>
          <w:rFonts w:cstheme="minorHAnsi"/>
        </w:rPr>
        <w:t xml:space="preserve">100 MA, </w:t>
      </w:r>
      <w:r w:rsidRPr="0092153C">
        <w:rPr>
          <w:rFonts w:cstheme="minorHAnsi"/>
        </w:rPr>
        <w:t>Korntal-Münchingen</w:t>
      </w:r>
    </w:p>
    <w:p w14:paraId="1CF86889" w14:textId="7A6C2DC1" w:rsidR="00383214" w:rsidRDefault="00383214" w:rsidP="000109D0">
      <w:pPr>
        <w:pStyle w:val="Listenabsatz"/>
        <w:numPr>
          <w:ilvl w:val="0"/>
          <w:numId w:val="12"/>
        </w:numPr>
        <w:rPr>
          <w:rFonts w:cstheme="minorHAnsi"/>
        </w:rPr>
      </w:pPr>
      <w:bookmarkStart w:id="5" w:name="_Hlk109133178"/>
      <w:r>
        <w:rPr>
          <w:rFonts w:cstheme="minorHAnsi"/>
        </w:rPr>
        <w:lastRenderedPageBreak/>
        <w:t>Personalverantwortlich für 40 Mitarbeiter</w:t>
      </w:r>
      <w:bookmarkEnd w:id="5"/>
    </w:p>
    <w:p w14:paraId="1A0B8EAE" w14:textId="64DDBD42" w:rsidR="0092153C" w:rsidRPr="0092153C" w:rsidRDefault="0092153C" w:rsidP="00E44895">
      <w:pPr>
        <w:pStyle w:val="Listenabsatz"/>
        <w:numPr>
          <w:ilvl w:val="0"/>
          <w:numId w:val="12"/>
        </w:numPr>
        <w:ind w:right="-144"/>
        <w:rPr>
          <w:rFonts w:cstheme="minorHAnsi"/>
        </w:rPr>
      </w:pPr>
      <w:r w:rsidRPr="0092153C">
        <w:rPr>
          <w:rFonts w:cstheme="minorHAnsi"/>
        </w:rPr>
        <w:t xml:space="preserve">Herstellung von Gelenkköpfen </w:t>
      </w:r>
      <w:r w:rsidR="00E44895">
        <w:rPr>
          <w:rFonts w:cstheme="minorHAnsi"/>
        </w:rPr>
        <w:t xml:space="preserve">von Losgröße 1 bis zu </w:t>
      </w:r>
      <w:r w:rsidRPr="0092153C">
        <w:rPr>
          <w:rFonts w:cstheme="minorHAnsi"/>
        </w:rPr>
        <w:t>mittleren Serien</w:t>
      </w:r>
    </w:p>
    <w:p w14:paraId="486D6827" w14:textId="7D239F8E" w:rsidR="0092153C" w:rsidRDefault="0092153C" w:rsidP="000109D0">
      <w:pPr>
        <w:pStyle w:val="Listenabsatz"/>
        <w:numPr>
          <w:ilvl w:val="0"/>
          <w:numId w:val="12"/>
        </w:numPr>
        <w:rPr>
          <w:rFonts w:cstheme="minorHAnsi"/>
        </w:rPr>
      </w:pPr>
      <w:r w:rsidRPr="0092153C">
        <w:rPr>
          <w:rFonts w:cstheme="minorHAnsi"/>
        </w:rPr>
        <w:t>Einführung</w:t>
      </w:r>
      <w:r w:rsidR="000109D0">
        <w:rPr>
          <w:rFonts w:cstheme="minorHAnsi"/>
        </w:rPr>
        <w:t xml:space="preserve"> von KAIZEN, Ausbil</w:t>
      </w:r>
      <w:r w:rsidR="00AB5C7C">
        <w:rPr>
          <w:rFonts w:cstheme="minorHAnsi"/>
        </w:rPr>
        <w:t>d</w:t>
      </w:r>
      <w:r w:rsidR="000109D0">
        <w:rPr>
          <w:rFonts w:cstheme="minorHAnsi"/>
        </w:rPr>
        <w:t>ung in Japan</w:t>
      </w:r>
    </w:p>
    <w:p w14:paraId="5AAD12A8" w14:textId="6B7648FE" w:rsidR="00F83641" w:rsidRPr="0092153C" w:rsidRDefault="00F83641" w:rsidP="000109D0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Mitarbeit bei der Einführung von DIN ISO 9001</w:t>
      </w:r>
    </w:p>
    <w:p w14:paraId="284169D3" w14:textId="3B8681E3" w:rsidR="0092153C" w:rsidRDefault="00B01B67" w:rsidP="000109D0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Projekt</w:t>
      </w:r>
      <w:r w:rsidR="00DB1605">
        <w:rPr>
          <w:rFonts w:cstheme="minorHAnsi"/>
        </w:rPr>
        <w:t>verantw.</w:t>
      </w:r>
      <w:r>
        <w:rPr>
          <w:rFonts w:cstheme="minorHAnsi"/>
        </w:rPr>
        <w:t xml:space="preserve"> Umbau</w:t>
      </w:r>
      <w:r w:rsidR="00AB5C7C">
        <w:rPr>
          <w:rFonts w:cstheme="minorHAnsi"/>
        </w:rPr>
        <w:t xml:space="preserve"> der F </w:t>
      </w:r>
      <w:r w:rsidR="0092153C" w:rsidRPr="0092153C">
        <w:rPr>
          <w:rFonts w:cstheme="minorHAnsi"/>
        </w:rPr>
        <w:t>von Abteilu</w:t>
      </w:r>
      <w:r w:rsidR="000109D0">
        <w:rPr>
          <w:rFonts w:cstheme="minorHAnsi"/>
        </w:rPr>
        <w:t xml:space="preserve">ngen in </w:t>
      </w:r>
      <w:r w:rsidR="00383214">
        <w:rPr>
          <w:rFonts w:cstheme="minorHAnsi"/>
        </w:rPr>
        <w:t>Linien</w:t>
      </w:r>
      <w:r w:rsidR="000109D0">
        <w:rPr>
          <w:rFonts w:cstheme="minorHAnsi"/>
        </w:rPr>
        <w:t>fertigung</w:t>
      </w:r>
      <w:r w:rsidR="00E42303">
        <w:rPr>
          <w:rFonts w:cstheme="minorHAnsi"/>
        </w:rPr>
        <w:t>en</w:t>
      </w:r>
    </w:p>
    <w:p w14:paraId="3BF96CD9" w14:textId="769E6230" w:rsidR="00383214" w:rsidRDefault="00383214" w:rsidP="000109D0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Verantwortlich für die Einführung einer getakteten Fertigung</w:t>
      </w:r>
    </w:p>
    <w:p w14:paraId="3529CA38" w14:textId="56F16AD7" w:rsidR="000703B9" w:rsidRDefault="000703B9" w:rsidP="000109D0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Reduzierung der DLZ von bis zu 50 Wochen auf 12 Wochen</w:t>
      </w:r>
    </w:p>
    <w:p w14:paraId="3A1C234D" w14:textId="6E75FF02" w:rsidR="00DB1605" w:rsidRDefault="00DB1605" w:rsidP="000109D0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Def</w:t>
      </w:r>
      <w:r w:rsidR="00E44895">
        <w:rPr>
          <w:rFonts w:cstheme="minorHAnsi"/>
        </w:rPr>
        <w:t>inition</w:t>
      </w:r>
      <w:r>
        <w:rPr>
          <w:rFonts w:cstheme="minorHAnsi"/>
        </w:rPr>
        <w:t xml:space="preserve"> und Implementieren von </w:t>
      </w:r>
      <w:proofErr w:type="gramStart"/>
      <w:r>
        <w:rPr>
          <w:rFonts w:cstheme="minorHAnsi"/>
        </w:rPr>
        <w:t>KPI’s</w:t>
      </w:r>
      <w:proofErr w:type="gramEnd"/>
      <w:r>
        <w:rPr>
          <w:rFonts w:cstheme="minorHAnsi"/>
        </w:rPr>
        <w:t xml:space="preserve"> auf dem Shopfloor</w:t>
      </w:r>
    </w:p>
    <w:p w14:paraId="1285AB89" w14:textId="5B8797D2" w:rsidR="0041412B" w:rsidRDefault="0041412B" w:rsidP="000109D0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Einführung eines BVW und KVP-Zirkel</w:t>
      </w:r>
    </w:p>
    <w:p w14:paraId="2F6CE080" w14:textId="698BD168" w:rsidR="000109D0" w:rsidRPr="008810F1" w:rsidRDefault="00A676A1" w:rsidP="00734383">
      <w:pPr>
        <w:pStyle w:val="Listenabsatz"/>
        <w:numPr>
          <w:ilvl w:val="0"/>
          <w:numId w:val="12"/>
        </w:numPr>
        <w:rPr>
          <w:rFonts w:cstheme="minorHAnsi"/>
        </w:rPr>
      </w:pPr>
      <w:r w:rsidRPr="008810F1">
        <w:rPr>
          <w:rFonts w:cstheme="minorHAnsi"/>
        </w:rPr>
        <w:t>Ausbildung zur Sicherheitsfachkraft</w:t>
      </w:r>
    </w:p>
    <w:p w14:paraId="4B54A5D0" w14:textId="06E3ED3B" w:rsidR="00AA4056" w:rsidRDefault="00AA4056" w:rsidP="0092153C">
      <w:pPr>
        <w:rPr>
          <w:rFonts w:cstheme="minorHAnsi"/>
        </w:rPr>
      </w:pPr>
    </w:p>
    <w:p w14:paraId="599DA3F6" w14:textId="77777777" w:rsidR="004D3A5F" w:rsidRDefault="004D3A5F" w:rsidP="0092153C">
      <w:pPr>
        <w:rPr>
          <w:rFonts w:cstheme="minorHAnsi"/>
        </w:rPr>
      </w:pPr>
    </w:p>
    <w:p w14:paraId="7EED56F4" w14:textId="49D269D3" w:rsidR="0092153C" w:rsidRPr="0092153C" w:rsidRDefault="000109D0" w:rsidP="0092153C">
      <w:pPr>
        <w:rPr>
          <w:rFonts w:cstheme="minorHAnsi"/>
        </w:rPr>
      </w:pPr>
      <w:r>
        <w:rPr>
          <w:rFonts w:cstheme="minorHAnsi"/>
        </w:rPr>
        <w:t>10.1992-04.</w:t>
      </w:r>
      <w:r w:rsidR="0092153C" w:rsidRPr="0092153C">
        <w:rPr>
          <w:rFonts w:cstheme="minorHAnsi"/>
        </w:rPr>
        <w:t>1993</w:t>
      </w:r>
      <w:r w:rsidR="0092153C" w:rsidRPr="0092153C">
        <w:rPr>
          <w:rFonts w:cstheme="minorHAnsi"/>
        </w:rPr>
        <w:tab/>
      </w:r>
      <w:r w:rsidR="0092153C" w:rsidRPr="0092153C">
        <w:rPr>
          <w:rFonts w:cstheme="minorHAnsi"/>
        </w:rPr>
        <w:tab/>
      </w:r>
      <w:r w:rsidR="0092153C" w:rsidRPr="000109D0">
        <w:rPr>
          <w:rFonts w:cstheme="minorHAnsi"/>
          <w:b/>
        </w:rPr>
        <w:t>Assistent der Geschäftsleitung</w:t>
      </w:r>
    </w:p>
    <w:p w14:paraId="4AD99017" w14:textId="202AAFBD" w:rsidR="00086B50" w:rsidRDefault="0092153C" w:rsidP="00086B50">
      <w:pPr>
        <w:rPr>
          <w:rFonts w:cstheme="minorHAnsi"/>
        </w:rPr>
      </w:pP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="00DA6353">
        <w:rPr>
          <w:rFonts w:cstheme="minorHAnsi"/>
        </w:rPr>
        <w:tab/>
      </w:r>
      <w:r w:rsidRPr="0092153C">
        <w:rPr>
          <w:rFonts w:cstheme="minorHAnsi"/>
        </w:rPr>
        <w:t xml:space="preserve">Otto Bilz Werkzeugfabrik, </w:t>
      </w:r>
      <w:r w:rsidR="00383214">
        <w:rPr>
          <w:rFonts w:cstheme="minorHAnsi"/>
        </w:rPr>
        <w:t xml:space="preserve">200 MA, </w:t>
      </w:r>
      <w:r w:rsidRPr="0092153C">
        <w:rPr>
          <w:rFonts w:cstheme="minorHAnsi"/>
        </w:rPr>
        <w:t>Ostfildern</w:t>
      </w:r>
    </w:p>
    <w:p w14:paraId="7D404478" w14:textId="5CA9740C" w:rsidR="000703B9" w:rsidRDefault="000703B9" w:rsidP="00086B50">
      <w:pPr>
        <w:pStyle w:val="Listenabsatz"/>
        <w:numPr>
          <w:ilvl w:val="0"/>
          <w:numId w:val="18"/>
        </w:numPr>
        <w:ind w:left="3261" w:hanging="426"/>
        <w:rPr>
          <w:rFonts w:cstheme="minorHAnsi"/>
        </w:rPr>
      </w:pPr>
      <w:r>
        <w:rPr>
          <w:rFonts w:cstheme="minorHAnsi"/>
        </w:rPr>
        <w:t>Herstellung von Gewindeschneidsystemen</w:t>
      </w:r>
    </w:p>
    <w:p w14:paraId="2007CA5A" w14:textId="5DFDC5BD" w:rsidR="00086B50" w:rsidRDefault="00086B50" w:rsidP="00086B50">
      <w:pPr>
        <w:pStyle w:val="Listenabsatz"/>
        <w:numPr>
          <w:ilvl w:val="0"/>
          <w:numId w:val="18"/>
        </w:numPr>
        <w:ind w:left="3261" w:hanging="426"/>
        <w:rPr>
          <w:rFonts w:cstheme="minorHAnsi"/>
        </w:rPr>
      </w:pPr>
      <w:r>
        <w:rPr>
          <w:rFonts w:cstheme="minorHAnsi"/>
        </w:rPr>
        <w:t>Unterstützung des Technischen G</w:t>
      </w:r>
      <w:r w:rsidR="00383214">
        <w:rPr>
          <w:rFonts w:cstheme="minorHAnsi"/>
        </w:rPr>
        <w:t>e</w:t>
      </w:r>
      <w:r>
        <w:rPr>
          <w:rFonts w:cstheme="minorHAnsi"/>
        </w:rPr>
        <w:t>schäftsführers</w:t>
      </w:r>
    </w:p>
    <w:p w14:paraId="234FB3A1" w14:textId="139DE577" w:rsidR="00F83641" w:rsidRDefault="00F83641" w:rsidP="00086B50">
      <w:pPr>
        <w:pStyle w:val="Listenabsatz"/>
        <w:numPr>
          <w:ilvl w:val="0"/>
          <w:numId w:val="18"/>
        </w:numPr>
        <w:ind w:left="3261" w:hanging="426"/>
        <w:rPr>
          <w:rFonts w:cstheme="minorHAnsi"/>
        </w:rPr>
      </w:pPr>
      <w:bookmarkStart w:id="6" w:name="_Hlk109138863"/>
      <w:r>
        <w:rPr>
          <w:rFonts w:cstheme="minorHAnsi"/>
        </w:rPr>
        <w:t>Mitarbeit bei der Einführung von DIN ISO 9001</w:t>
      </w:r>
      <w:bookmarkEnd w:id="6"/>
    </w:p>
    <w:p w14:paraId="037E6E56" w14:textId="73908F4E" w:rsidR="00086B50" w:rsidRDefault="00086B50" w:rsidP="00086B50">
      <w:pPr>
        <w:pStyle w:val="Listenabsatz"/>
        <w:numPr>
          <w:ilvl w:val="0"/>
          <w:numId w:val="18"/>
        </w:numPr>
        <w:ind w:left="3261" w:hanging="426"/>
        <w:rPr>
          <w:rFonts w:cstheme="minorHAnsi"/>
        </w:rPr>
      </w:pPr>
      <w:r>
        <w:rPr>
          <w:rFonts w:cstheme="minorHAnsi"/>
        </w:rPr>
        <w:t xml:space="preserve">Konzeption </w:t>
      </w:r>
      <w:r w:rsidR="00EB6D47">
        <w:rPr>
          <w:rFonts w:cstheme="minorHAnsi"/>
        </w:rPr>
        <w:t xml:space="preserve">von </w:t>
      </w:r>
      <w:r>
        <w:rPr>
          <w:rFonts w:cstheme="minorHAnsi"/>
        </w:rPr>
        <w:t>neuen Produktverpackung</w:t>
      </w:r>
      <w:r w:rsidR="00EB6D47">
        <w:rPr>
          <w:rFonts w:cstheme="minorHAnsi"/>
        </w:rPr>
        <w:t>en</w:t>
      </w:r>
    </w:p>
    <w:p w14:paraId="71A0BC5B" w14:textId="74761800" w:rsidR="008810F1" w:rsidRPr="00086B50" w:rsidRDefault="008810F1" w:rsidP="008810F1">
      <w:pPr>
        <w:pStyle w:val="Listenabsatz"/>
        <w:ind w:left="3261"/>
        <w:rPr>
          <w:rFonts w:cstheme="minorHAnsi"/>
        </w:rPr>
      </w:pPr>
    </w:p>
    <w:p w14:paraId="605CBDB2" w14:textId="3E361B36" w:rsidR="00DA6353" w:rsidRPr="0092153C" w:rsidRDefault="00DA6353" w:rsidP="00DA6353">
      <w:pPr>
        <w:rPr>
          <w:rFonts w:cstheme="minorHAnsi"/>
        </w:rPr>
      </w:pPr>
    </w:p>
    <w:p w14:paraId="60E64E12" w14:textId="7199ADB1" w:rsidR="0092153C" w:rsidRPr="0092153C" w:rsidRDefault="00DA6353" w:rsidP="0092153C">
      <w:pPr>
        <w:rPr>
          <w:rFonts w:cstheme="minorHAnsi"/>
        </w:rPr>
      </w:pPr>
      <w:r>
        <w:rPr>
          <w:rFonts w:cstheme="minorHAnsi"/>
        </w:rPr>
        <w:t>10.1990-10.1992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92153C" w:rsidRPr="00AB5C7C">
        <w:rPr>
          <w:rFonts w:cstheme="minorHAnsi"/>
          <w:b/>
        </w:rPr>
        <w:t>Montageplaner</w:t>
      </w:r>
    </w:p>
    <w:p w14:paraId="7E4E04C4" w14:textId="78245ED9" w:rsidR="0092153C" w:rsidRPr="0092153C" w:rsidRDefault="0092153C" w:rsidP="0092153C">
      <w:pPr>
        <w:rPr>
          <w:rFonts w:cstheme="minorHAnsi"/>
        </w:rPr>
      </w:pP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="00DA6353">
        <w:rPr>
          <w:rFonts w:cstheme="minorHAnsi"/>
        </w:rPr>
        <w:tab/>
      </w:r>
      <w:r w:rsidRPr="0092153C">
        <w:rPr>
          <w:rFonts w:cstheme="minorHAnsi"/>
        </w:rPr>
        <w:t xml:space="preserve">Boehringer Werkzeugmaschinen, </w:t>
      </w:r>
      <w:r w:rsidR="00383214">
        <w:rPr>
          <w:rFonts w:cstheme="minorHAnsi"/>
        </w:rPr>
        <w:t xml:space="preserve">750 MA, </w:t>
      </w:r>
      <w:r w:rsidRPr="0092153C">
        <w:rPr>
          <w:rFonts w:cstheme="minorHAnsi"/>
        </w:rPr>
        <w:t>Göppingen</w:t>
      </w:r>
    </w:p>
    <w:p w14:paraId="1219D98D" w14:textId="011B1EA0" w:rsidR="0092153C" w:rsidRDefault="00086B50" w:rsidP="00DA6353">
      <w:pPr>
        <w:pStyle w:val="Listenabsatz"/>
        <w:numPr>
          <w:ilvl w:val="0"/>
          <w:numId w:val="12"/>
        </w:numPr>
        <w:rPr>
          <w:rFonts w:cstheme="minorHAnsi"/>
        </w:rPr>
      </w:pPr>
      <w:bookmarkStart w:id="7" w:name="_Hlk109132617"/>
      <w:r>
        <w:rPr>
          <w:rFonts w:cstheme="minorHAnsi"/>
        </w:rPr>
        <w:t>Monta</w:t>
      </w:r>
      <w:bookmarkEnd w:id="7"/>
      <w:r>
        <w:rPr>
          <w:rFonts w:cstheme="minorHAnsi"/>
        </w:rPr>
        <w:t>geplanung</w:t>
      </w:r>
      <w:r w:rsidR="0092153C" w:rsidRPr="0092153C">
        <w:rPr>
          <w:rFonts w:cstheme="minorHAnsi"/>
        </w:rPr>
        <w:t xml:space="preserve"> Sonderdrehmaschinen, KW-</w:t>
      </w:r>
      <w:r>
        <w:rPr>
          <w:rFonts w:cstheme="minorHAnsi"/>
        </w:rPr>
        <w:t>Wirbel-</w:t>
      </w:r>
      <w:r w:rsidR="0092153C" w:rsidRPr="0092153C">
        <w:rPr>
          <w:rFonts w:cstheme="minorHAnsi"/>
        </w:rPr>
        <w:t>Maschinen</w:t>
      </w:r>
    </w:p>
    <w:p w14:paraId="2DDCD9FB" w14:textId="0E3179F0" w:rsidR="00086B50" w:rsidRDefault="00086B50" w:rsidP="00DA6353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Mitverantwortlich für das Fehlteilmanagement</w:t>
      </w:r>
    </w:p>
    <w:p w14:paraId="38CF5D33" w14:textId="7A7BA776" w:rsidR="00086B50" w:rsidRDefault="00086B50" w:rsidP="00DA6353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Zeitaufnahmen als Basis für Prozessoptimierungen</w:t>
      </w:r>
    </w:p>
    <w:p w14:paraId="5AD430A2" w14:textId="6D1FB705" w:rsidR="00086B50" w:rsidRPr="0092153C" w:rsidRDefault="00086B50" w:rsidP="00DA6353">
      <w:pPr>
        <w:pStyle w:val="Listenabsatz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MTM-Studien zur Ermittlung von Ablaufstörungen</w:t>
      </w:r>
    </w:p>
    <w:p w14:paraId="04BBC3ED" w14:textId="784042C3" w:rsidR="00AB5C7C" w:rsidRDefault="00AB5C7C" w:rsidP="00DA6353">
      <w:pPr>
        <w:pStyle w:val="Listenabsatz"/>
        <w:ind w:left="0"/>
        <w:rPr>
          <w:rFonts w:cstheme="minorHAnsi"/>
          <w:b/>
          <w:smallCaps/>
          <w:sz w:val="24"/>
          <w:szCs w:val="24"/>
        </w:rPr>
      </w:pPr>
    </w:p>
    <w:p w14:paraId="659E33D1" w14:textId="77777777" w:rsidR="004D3A5F" w:rsidRDefault="004D3A5F" w:rsidP="004A4920">
      <w:pPr>
        <w:rPr>
          <w:rFonts w:cstheme="minorHAnsi"/>
          <w:b/>
          <w:smallCaps/>
          <w:sz w:val="24"/>
          <w:szCs w:val="24"/>
        </w:rPr>
      </w:pPr>
    </w:p>
    <w:p w14:paraId="4E6C33E0" w14:textId="77777777" w:rsidR="00DD6853" w:rsidRDefault="00DD6853" w:rsidP="004A4920">
      <w:pPr>
        <w:rPr>
          <w:rFonts w:cstheme="minorHAnsi"/>
          <w:b/>
          <w:smallCaps/>
          <w:sz w:val="24"/>
          <w:szCs w:val="24"/>
        </w:rPr>
      </w:pPr>
    </w:p>
    <w:p w14:paraId="5FE7DFBB" w14:textId="77777777" w:rsidR="00DD6853" w:rsidRDefault="00DD6853" w:rsidP="004A4920">
      <w:pPr>
        <w:rPr>
          <w:rFonts w:cstheme="minorHAnsi"/>
          <w:b/>
          <w:smallCaps/>
          <w:sz w:val="24"/>
          <w:szCs w:val="24"/>
        </w:rPr>
      </w:pPr>
    </w:p>
    <w:p w14:paraId="01A1F5CF" w14:textId="280EEEB2" w:rsidR="004A4920" w:rsidRPr="004A4920" w:rsidRDefault="009C70BE" w:rsidP="004A4920">
      <w:pPr>
        <w:rPr>
          <w:rFonts w:cstheme="minorHAnsi"/>
          <w:b/>
          <w:smallCaps/>
          <w:sz w:val="24"/>
          <w:szCs w:val="24"/>
        </w:rPr>
      </w:pPr>
      <w:r w:rsidRPr="0092153C">
        <w:rPr>
          <w:rFonts w:cstheme="minorHAnsi"/>
          <w:b/>
          <w:smallCap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BE9A8B" wp14:editId="14B398B9">
                <wp:simplePos x="0" y="0"/>
                <wp:positionH relativeFrom="rightMargin">
                  <wp:posOffset>30480</wp:posOffset>
                </wp:positionH>
                <wp:positionV relativeFrom="margin">
                  <wp:posOffset>7620</wp:posOffset>
                </wp:positionV>
                <wp:extent cx="647700" cy="36957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69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8ACD27" w14:textId="7FA2D470" w:rsidR="00A4067E" w:rsidRPr="00111FDF" w:rsidRDefault="00B943A6" w:rsidP="00A4067E">
                            <w:pPr>
                              <w:rPr>
                                <w:b/>
                                <w:color w:val="8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800000"/>
                                <w:sz w:val="48"/>
                                <w:szCs w:val="48"/>
                              </w:rPr>
                              <w:t xml:space="preserve">Aus- und </w:t>
                            </w:r>
                            <w:r w:rsidR="00A4067E">
                              <w:rPr>
                                <w:rFonts w:cstheme="minorHAnsi"/>
                                <w:b/>
                                <w:color w:val="800000"/>
                                <w:sz w:val="48"/>
                                <w:szCs w:val="48"/>
                              </w:rPr>
                              <w:t>Weiterbildung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39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E9A8B" id="Textfeld 1" o:spid="_x0000_s1030" type="#_x0000_t202" style="position:absolute;margin-left:2.4pt;margin-top:.6pt;width:51pt;height:291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" filled="f" stroked="f" strokeweight=".5pt">
                <v:textbox style="layout-flow:vertical" inset=",11mm">
                  <w:txbxContent>
                    <w:p w14:paraId="3A8ACD27" w14:textId="7FA2D470" w:rsidR="00A4067E" w:rsidRPr="00111FDF" w:rsidRDefault="00B943A6" w:rsidP="00A4067E">
                      <w:pPr>
                        <w:rPr>
                          <w:b/>
                          <w:color w:val="80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800000"/>
                          <w:sz w:val="48"/>
                          <w:szCs w:val="48"/>
                        </w:rPr>
                        <w:t xml:space="preserve">Aus- und </w:t>
                      </w:r>
                      <w:r w:rsidR="00A4067E">
                        <w:rPr>
                          <w:rFonts w:cstheme="minorHAnsi"/>
                          <w:b/>
                          <w:color w:val="800000"/>
                          <w:sz w:val="48"/>
                          <w:szCs w:val="48"/>
                        </w:rPr>
                        <w:t>Weiterbildung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A4920" w:rsidRPr="004A4920">
        <w:rPr>
          <w:rFonts w:cstheme="minorHAnsi"/>
          <w:b/>
          <w:smallCaps/>
          <w:sz w:val="24"/>
          <w:szCs w:val="24"/>
        </w:rPr>
        <w:t>Weiterbildungen</w:t>
      </w:r>
    </w:p>
    <w:p w14:paraId="3D5FAE5C" w14:textId="67FFE113" w:rsidR="004A4920" w:rsidRPr="004A4920" w:rsidRDefault="004A4920" w:rsidP="004A4920">
      <w:pPr>
        <w:pStyle w:val="Listenabsatz"/>
        <w:rPr>
          <w:rFonts w:cstheme="minorHAnsi"/>
          <w:b/>
          <w:smallCaps/>
          <w:sz w:val="24"/>
          <w:szCs w:val="24"/>
        </w:rPr>
      </w:pPr>
    </w:p>
    <w:p w14:paraId="3B5E4ACB" w14:textId="31715574" w:rsidR="006E538E" w:rsidRDefault="006E538E" w:rsidP="004A4920">
      <w:pPr>
        <w:rPr>
          <w:rFonts w:cstheme="minorHAnsi"/>
        </w:rPr>
      </w:pPr>
      <w:r>
        <w:rPr>
          <w:rFonts w:cstheme="minorHAnsi"/>
        </w:rPr>
        <w:t>10 / 2021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Projektmanagement (IPMA), Level D</w:t>
      </w:r>
    </w:p>
    <w:p w14:paraId="53849107" w14:textId="23757238" w:rsidR="006E538E" w:rsidRDefault="006E538E" w:rsidP="004A4920">
      <w:pPr>
        <w:rPr>
          <w:rFonts w:cstheme="minorHAnsi"/>
        </w:rPr>
      </w:pPr>
    </w:p>
    <w:p w14:paraId="1AB0E70D" w14:textId="3C580ACE" w:rsidR="004A4920" w:rsidRPr="004A4920" w:rsidRDefault="004A4920" w:rsidP="004A4920">
      <w:pPr>
        <w:rPr>
          <w:rFonts w:cstheme="minorHAnsi"/>
        </w:rPr>
      </w:pPr>
      <w:r w:rsidRPr="004A4920">
        <w:rPr>
          <w:rFonts w:cstheme="minorHAnsi"/>
        </w:rPr>
        <w:t>10 / 2006</w:t>
      </w:r>
      <w:r w:rsidRPr="004A4920">
        <w:rPr>
          <w:rFonts w:cstheme="minorHAnsi"/>
        </w:rPr>
        <w:tab/>
      </w:r>
      <w:r w:rsidRPr="004A4920">
        <w:rPr>
          <w:rFonts w:cstheme="minorHAnsi"/>
        </w:rPr>
        <w:tab/>
      </w:r>
      <w:r w:rsidRPr="004A4920">
        <w:rPr>
          <w:rFonts w:cstheme="minorHAnsi"/>
        </w:rPr>
        <w:tab/>
        <w:t>Gießerei-Fachingenieur (VDG), Verein Deutscher Gießereifachleute</w:t>
      </w:r>
    </w:p>
    <w:p w14:paraId="0F9CA4AF" w14:textId="00C47E7B" w:rsidR="004A4920" w:rsidRPr="004A4920" w:rsidRDefault="004A4920" w:rsidP="004A4920">
      <w:pPr>
        <w:rPr>
          <w:rFonts w:cstheme="minorHAnsi"/>
        </w:rPr>
      </w:pPr>
    </w:p>
    <w:p w14:paraId="07668194" w14:textId="44A8BC5A" w:rsidR="004A4920" w:rsidRPr="004A4920" w:rsidRDefault="004A4920" w:rsidP="004A4920">
      <w:pPr>
        <w:rPr>
          <w:rFonts w:cstheme="minorHAnsi"/>
        </w:rPr>
      </w:pPr>
      <w:r w:rsidRPr="004A4920">
        <w:rPr>
          <w:rFonts w:cstheme="minorHAnsi"/>
        </w:rPr>
        <w:t>07 / 2003</w:t>
      </w:r>
      <w:r w:rsidRPr="004A4920">
        <w:rPr>
          <w:rFonts w:cstheme="minorHAnsi"/>
        </w:rPr>
        <w:tab/>
      </w:r>
      <w:r w:rsidRPr="004A4920">
        <w:rPr>
          <w:rFonts w:cstheme="minorHAnsi"/>
        </w:rPr>
        <w:tab/>
      </w:r>
      <w:r w:rsidRPr="004A4920">
        <w:rPr>
          <w:rFonts w:cstheme="minorHAnsi"/>
        </w:rPr>
        <w:tab/>
        <w:t>Technischer Betriebswirt IHK, IHK-Bezirkskammer Esslingen</w:t>
      </w:r>
    </w:p>
    <w:p w14:paraId="0285C07E" w14:textId="31B5C178" w:rsidR="004A4920" w:rsidRPr="004A4920" w:rsidRDefault="004A4920" w:rsidP="004A4920">
      <w:pPr>
        <w:rPr>
          <w:rFonts w:cstheme="minorHAnsi"/>
        </w:rPr>
      </w:pPr>
    </w:p>
    <w:p w14:paraId="60365E50" w14:textId="0F2A4A53" w:rsidR="004A4920" w:rsidRDefault="004A4920" w:rsidP="004A4920">
      <w:pPr>
        <w:rPr>
          <w:rFonts w:cstheme="minorHAnsi"/>
        </w:rPr>
      </w:pPr>
      <w:r w:rsidRPr="004A4920">
        <w:rPr>
          <w:rFonts w:cstheme="minorHAnsi"/>
        </w:rPr>
        <w:t>01 / 1997</w:t>
      </w:r>
      <w:r w:rsidRPr="004A4920">
        <w:rPr>
          <w:rFonts w:cstheme="minorHAnsi"/>
        </w:rPr>
        <w:tab/>
      </w:r>
      <w:r w:rsidRPr="004A4920">
        <w:rPr>
          <w:rFonts w:cstheme="minorHAnsi"/>
        </w:rPr>
        <w:tab/>
      </w:r>
      <w:r w:rsidRPr="004A4920">
        <w:rPr>
          <w:rFonts w:cstheme="minorHAnsi"/>
        </w:rPr>
        <w:tab/>
        <w:t>Sicherheitsfachkraft, Süddeutsche Metallberufsgenossenschaft Mainz</w:t>
      </w:r>
    </w:p>
    <w:p w14:paraId="6EA39A5E" w14:textId="77777777" w:rsidR="008810F1" w:rsidRPr="004A4920" w:rsidRDefault="008810F1" w:rsidP="004A4920">
      <w:pPr>
        <w:rPr>
          <w:rFonts w:cstheme="minorHAnsi"/>
        </w:rPr>
      </w:pPr>
    </w:p>
    <w:p w14:paraId="20CD1A47" w14:textId="40686E8D" w:rsidR="004A4920" w:rsidRPr="004A4920" w:rsidRDefault="004A4920" w:rsidP="004A4920">
      <w:pPr>
        <w:rPr>
          <w:rFonts w:cstheme="minorHAnsi"/>
        </w:rPr>
      </w:pPr>
    </w:p>
    <w:p w14:paraId="001B46B0" w14:textId="63A977E4" w:rsidR="004A4920" w:rsidRDefault="004A4920" w:rsidP="004A4920">
      <w:pPr>
        <w:rPr>
          <w:rFonts w:cstheme="minorHAnsi"/>
        </w:rPr>
      </w:pPr>
      <w:r w:rsidRPr="004A4920">
        <w:rPr>
          <w:rFonts w:cstheme="minorHAnsi"/>
        </w:rPr>
        <w:t>06 / 1996</w:t>
      </w:r>
      <w:r w:rsidRPr="004A4920">
        <w:rPr>
          <w:rFonts w:cstheme="minorHAnsi"/>
        </w:rPr>
        <w:tab/>
      </w:r>
      <w:r w:rsidRPr="004A4920">
        <w:rPr>
          <w:rFonts w:cstheme="minorHAnsi"/>
        </w:rPr>
        <w:tab/>
      </w:r>
      <w:r w:rsidRPr="004A4920">
        <w:rPr>
          <w:rFonts w:cstheme="minorHAnsi"/>
        </w:rPr>
        <w:tab/>
        <w:t>KAIZEN Certificate, Shingijitsu Japan</w:t>
      </w:r>
    </w:p>
    <w:p w14:paraId="62E2139F" w14:textId="77777777" w:rsidR="008810F1" w:rsidRPr="004A4920" w:rsidRDefault="008810F1" w:rsidP="004A4920">
      <w:pPr>
        <w:rPr>
          <w:rFonts w:cstheme="minorHAnsi"/>
        </w:rPr>
      </w:pPr>
    </w:p>
    <w:p w14:paraId="31737008" w14:textId="03FE2DE6" w:rsidR="004A4920" w:rsidRPr="004A4920" w:rsidRDefault="004A4920" w:rsidP="004A4920">
      <w:pPr>
        <w:rPr>
          <w:rFonts w:cstheme="minorHAnsi"/>
        </w:rPr>
      </w:pPr>
      <w:r w:rsidRPr="004A4920">
        <w:rPr>
          <w:rFonts w:cstheme="minorHAnsi"/>
        </w:rPr>
        <w:t>06 / 1991</w:t>
      </w:r>
      <w:r w:rsidRPr="004A4920">
        <w:rPr>
          <w:rFonts w:cstheme="minorHAnsi"/>
        </w:rPr>
        <w:tab/>
      </w:r>
      <w:r w:rsidRPr="004A4920">
        <w:rPr>
          <w:rFonts w:cstheme="minorHAnsi"/>
        </w:rPr>
        <w:tab/>
      </w:r>
      <w:r w:rsidRPr="004A4920">
        <w:rPr>
          <w:rFonts w:cstheme="minorHAnsi"/>
        </w:rPr>
        <w:tab/>
        <w:t>REFA-Grundschein, REFA-Verband Ludwigsburg</w:t>
      </w:r>
    </w:p>
    <w:p w14:paraId="19DD4335" w14:textId="4F3C243E" w:rsidR="004A4920" w:rsidRPr="004A4920" w:rsidRDefault="004A4920" w:rsidP="004A4920">
      <w:pPr>
        <w:rPr>
          <w:rFonts w:cstheme="minorHAnsi"/>
        </w:rPr>
      </w:pPr>
    </w:p>
    <w:p w14:paraId="1862A5AC" w14:textId="4B7B9D6A" w:rsidR="004A4920" w:rsidRDefault="004A4920" w:rsidP="00DA6353">
      <w:pPr>
        <w:pStyle w:val="Listenabsatz"/>
        <w:ind w:left="0"/>
        <w:rPr>
          <w:rFonts w:cstheme="minorHAnsi"/>
          <w:b/>
          <w:smallCaps/>
          <w:sz w:val="24"/>
          <w:szCs w:val="24"/>
        </w:rPr>
      </w:pPr>
    </w:p>
    <w:p w14:paraId="544B6C5C" w14:textId="77777777" w:rsidR="009F6F69" w:rsidRDefault="009F6F69" w:rsidP="00DA6353">
      <w:pPr>
        <w:pStyle w:val="Listenabsatz"/>
        <w:ind w:left="0"/>
        <w:rPr>
          <w:rFonts w:cstheme="minorHAnsi"/>
          <w:b/>
          <w:smallCaps/>
          <w:sz w:val="24"/>
          <w:szCs w:val="24"/>
        </w:rPr>
      </w:pPr>
    </w:p>
    <w:p w14:paraId="7947B725" w14:textId="68991870" w:rsidR="00DA6353" w:rsidRDefault="00DA6353" w:rsidP="00DA6353">
      <w:pPr>
        <w:pStyle w:val="Listenabsatz"/>
        <w:ind w:left="0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>S</w:t>
      </w:r>
      <w:r w:rsidRPr="0092153C">
        <w:rPr>
          <w:rFonts w:cstheme="minorHAnsi"/>
          <w:b/>
          <w:smallCaps/>
          <w:sz w:val="24"/>
          <w:szCs w:val="24"/>
        </w:rPr>
        <w:t>chul- und Berufsausbildung</w:t>
      </w:r>
    </w:p>
    <w:p w14:paraId="4F4A0B10" w14:textId="03D64C0A" w:rsidR="00DA6353" w:rsidRPr="0092153C" w:rsidRDefault="00DA6353" w:rsidP="00DA6353">
      <w:pPr>
        <w:pStyle w:val="Listenabsatz"/>
        <w:ind w:left="0"/>
        <w:rPr>
          <w:rFonts w:cstheme="minorHAnsi"/>
        </w:rPr>
      </w:pPr>
    </w:p>
    <w:p w14:paraId="66975221" w14:textId="77777777" w:rsidR="0092153C" w:rsidRPr="0092153C" w:rsidRDefault="00DA6353" w:rsidP="0092153C">
      <w:pPr>
        <w:rPr>
          <w:rFonts w:cstheme="minorHAnsi"/>
        </w:rPr>
      </w:pPr>
      <w:r>
        <w:rPr>
          <w:rFonts w:cstheme="minorHAnsi"/>
        </w:rPr>
        <w:t>02.1987-02.</w:t>
      </w:r>
      <w:r w:rsidR="0092153C" w:rsidRPr="0092153C">
        <w:rPr>
          <w:rFonts w:cstheme="minorHAnsi"/>
        </w:rPr>
        <w:t>1991</w:t>
      </w:r>
      <w:r w:rsidR="0092153C" w:rsidRPr="0092153C">
        <w:rPr>
          <w:rFonts w:cstheme="minorHAnsi"/>
        </w:rPr>
        <w:tab/>
      </w:r>
      <w:r w:rsidR="0092153C" w:rsidRPr="0092153C">
        <w:rPr>
          <w:rFonts w:cstheme="minorHAnsi"/>
        </w:rPr>
        <w:tab/>
      </w:r>
      <w:r w:rsidR="0092153C" w:rsidRPr="00DA6353">
        <w:rPr>
          <w:rFonts w:cstheme="minorHAnsi"/>
          <w:b/>
        </w:rPr>
        <w:t>Studium Maschinenbau-Produktionstechnik</w:t>
      </w:r>
    </w:p>
    <w:p w14:paraId="5636BCB7" w14:textId="77777777" w:rsidR="0092153C" w:rsidRPr="0092153C" w:rsidRDefault="0092153C" w:rsidP="0092153C">
      <w:pPr>
        <w:rPr>
          <w:rFonts w:cstheme="minorHAnsi"/>
        </w:rPr>
      </w:pP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="00DA6353">
        <w:rPr>
          <w:rFonts w:cstheme="minorHAnsi"/>
        </w:rPr>
        <w:tab/>
      </w:r>
      <w:r w:rsidRPr="0092153C">
        <w:rPr>
          <w:rFonts w:cstheme="minorHAnsi"/>
        </w:rPr>
        <w:t>Fachhochschule für Technik, Esslingen</w:t>
      </w:r>
    </w:p>
    <w:p w14:paraId="0CF29492" w14:textId="77777777" w:rsidR="0092153C" w:rsidRPr="0092153C" w:rsidRDefault="0092153C" w:rsidP="0092153C">
      <w:pPr>
        <w:rPr>
          <w:rFonts w:cstheme="minorHAnsi"/>
        </w:rPr>
      </w:pPr>
      <w:r w:rsidRPr="0092153C">
        <w:rPr>
          <w:rFonts w:cstheme="minorHAnsi"/>
        </w:rPr>
        <w:lastRenderedPageBreak/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="00A676A1">
        <w:rPr>
          <w:rFonts w:cstheme="minorHAnsi"/>
        </w:rPr>
        <w:tab/>
        <w:t>Abschluss:</w:t>
      </w:r>
      <w:r w:rsidR="00DA6353">
        <w:rPr>
          <w:rFonts w:cstheme="minorHAnsi"/>
        </w:rPr>
        <w:t xml:space="preserve"> Dipl.Ing.(FH)</w:t>
      </w:r>
    </w:p>
    <w:p w14:paraId="513A6195" w14:textId="77777777" w:rsidR="0092153C" w:rsidRPr="0092153C" w:rsidRDefault="0092153C" w:rsidP="0092153C">
      <w:pPr>
        <w:rPr>
          <w:rFonts w:cstheme="minorHAnsi"/>
        </w:rPr>
      </w:pPr>
    </w:p>
    <w:p w14:paraId="47BE61FA" w14:textId="77777777" w:rsidR="0092153C" w:rsidRPr="0092153C" w:rsidRDefault="00DA6353" w:rsidP="00DA6353">
      <w:pPr>
        <w:rPr>
          <w:rFonts w:cstheme="minorHAnsi"/>
        </w:rPr>
      </w:pPr>
      <w:r>
        <w:rPr>
          <w:rFonts w:cstheme="minorHAnsi"/>
        </w:rPr>
        <w:t>10.1984-06.1985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92153C" w:rsidRPr="0092153C">
        <w:rPr>
          <w:rFonts w:cstheme="minorHAnsi"/>
        </w:rPr>
        <w:t>Fachhochschule für Technik, Esslingen</w:t>
      </w:r>
    </w:p>
    <w:p w14:paraId="6DC18D48" w14:textId="77777777" w:rsidR="0092153C" w:rsidRPr="0092153C" w:rsidRDefault="0092153C" w:rsidP="0092153C">
      <w:pPr>
        <w:rPr>
          <w:rFonts w:cstheme="minorHAnsi"/>
        </w:rPr>
      </w:pP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="00DA6353">
        <w:rPr>
          <w:rFonts w:cstheme="minorHAnsi"/>
        </w:rPr>
        <w:tab/>
      </w:r>
      <w:r w:rsidRPr="0092153C">
        <w:rPr>
          <w:rFonts w:cstheme="minorHAnsi"/>
        </w:rPr>
        <w:t>Abschl</w:t>
      </w:r>
      <w:r w:rsidR="00DA6353">
        <w:rPr>
          <w:rFonts w:cstheme="minorHAnsi"/>
        </w:rPr>
        <w:t>uss: Fachhochschulreife</w:t>
      </w:r>
    </w:p>
    <w:p w14:paraId="3555FEB7" w14:textId="77777777" w:rsidR="00DA6353" w:rsidRDefault="00DA6353" w:rsidP="0092153C">
      <w:pPr>
        <w:rPr>
          <w:rFonts w:cstheme="minorHAnsi"/>
        </w:rPr>
      </w:pPr>
    </w:p>
    <w:p w14:paraId="3F197A30" w14:textId="77777777" w:rsidR="0092153C" w:rsidRPr="0092153C" w:rsidRDefault="00DA6353" w:rsidP="0092153C">
      <w:pPr>
        <w:rPr>
          <w:rFonts w:cstheme="minorHAnsi"/>
        </w:rPr>
      </w:pPr>
      <w:r>
        <w:rPr>
          <w:rFonts w:cstheme="minorHAnsi"/>
        </w:rPr>
        <w:t>07.1985-09.</w:t>
      </w:r>
      <w:r w:rsidR="0092153C" w:rsidRPr="0092153C">
        <w:rPr>
          <w:rFonts w:cstheme="minorHAnsi"/>
        </w:rPr>
        <w:t>1986</w:t>
      </w:r>
      <w:r w:rsidR="0092153C" w:rsidRPr="0092153C">
        <w:rPr>
          <w:rFonts w:cstheme="minorHAnsi"/>
        </w:rPr>
        <w:tab/>
      </w:r>
      <w:r w:rsidR="0092153C" w:rsidRPr="0092153C">
        <w:rPr>
          <w:rFonts w:cstheme="minorHAnsi"/>
        </w:rPr>
        <w:tab/>
        <w:t>Wehrdienst bei der Heimatschutzbrigade 55 in Böblingen</w:t>
      </w:r>
    </w:p>
    <w:p w14:paraId="4F7156C2" w14:textId="77777777" w:rsidR="0092153C" w:rsidRPr="0092153C" w:rsidRDefault="0092153C" w:rsidP="0092153C">
      <w:pPr>
        <w:rPr>
          <w:rFonts w:cstheme="minorHAnsi"/>
        </w:rPr>
      </w:pPr>
    </w:p>
    <w:p w14:paraId="4A1A29B7" w14:textId="77777777" w:rsidR="0092153C" w:rsidRDefault="00AB5C7C" w:rsidP="0092153C">
      <w:pPr>
        <w:rPr>
          <w:rFonts w:cstheme="minorHAnsi"/>
        </w:rPr>
      </w:pPr>
      <w:r>
        <w:rPr>
          <w:rFonts w:cstheme="minorHAnsi"/>
        </w:rPr>
        <w:t>08.1981-07.</w:t>
      </w:r>
      <w:r w:rsidR="00DA6353">
        <w:rPr>
          <w:rFonts w:cstheme="minorHAnsi"/>
        </w:rPr>
        <w:t>1984</w:t>
      </w:r>
      <w:r w:rsidR="00DA6353">
        <w:rPr>
          <w:rFonts w:cstheme="minorHAnsi"/>
        </w:rPr>
        <w:tab/>
      </w:r>
      <w:r w:rsidR="00DA6353">
        <w:rPr>
          <w:rFonts w:cstheme="minorHAnsi"/>
        </w:rPr>
        <w:tab/>
      </w:r>
      <w:r w:rsidR="0092153C" w:rsidRPr="00DA6353">
        <w:rPr>
          <w:rFonts w:cstheme="minorHAnsi"/>
          <w:b/>
        </w:rPr>
        <w:t>Werkzeugmacherlehre</w:t>
      </w:r>
      <w:r w:rsidR="0092153C" w:rsidRPr="0092153C">
        <w:rPr>
          <w:rFonts w:cstheme="minorHAnsi"/>
        </w:rPr>
        <w:t xml:space="preserve"> (Formenbau)</w:t>
      </w:r>
    </w:p>
    <w:p w14:paraId="68BF3821" w14:textId="77777777" w:rsidR="0092153C" w:rsidRPr="0092153C" w:rsidRDefault="00DA6353" w:rsidP="00DA6353">
      <w:pPr>
        <w:rPr>
          <w:rFonts w:cstheme="minorHAnsi"/>
        </w:rPr>
      </w:pPr>
      <w:r>
        <w:rPr>
          <w:rFonts w:cstheme="minorHAnsi"/>
        </w:rPr>
        <w:tab/>
      </w:r>
      <w:r w:rsidR="0092153C" w:rsidRPr="0092153C">
        <w:rPr>
          <w:rFonts w:cstheme="minorHAnsi"/>
        </w:rPr>
        <w:tab/>
      </w:r>
      <w:r w:rsidR="0092153C" w:rsidRPr="0092153C">
        <w:rPr>
          <w:rFonts w:cstheme="minorHAnsi"/>
        </w:rPr>
        <w:tab/>
      </w:r>
      <w:r w:rsidR="0092153C" w:rsidRPr="0092153C">
        <w:rPr>
          <w:rFonts w:cstheme="minorHAnsi"/>
        </w:rPr>
        <w:tab/>
        <w:t>Wilhelm Weber KG, Esslingen</w:t>
      </w:r>
    </w:p>
    <w:p w14:paraId="778C7B3D" w14:textId="77777777" w:rsidR="00AA4056" w:rsidRDefault="00AA4056" w:rsidP="00A676A1">
      <w:pPr>
        <w:pStyle w:val="Listenabsatz"/>
        <w:ind w:left="0"/>
        <w:rPr>
          <w:rFonts w:cstheme="minorHAnsi"/>
          <w:b/>
          <w:smallCaps/>
          <w:sz w:val="24"/>
          <w:szCs w:val="24"/>
        </w:rPr>
      </w:pPr>
    </w:p>
    <w:p w14:paraId="160C37C7" w14:textId="77777777" w:rsidR="00AA4056" w:rsidRDefault="00AA4056" w:rsidP="00A676A1">
      <w:pPr>
        <w:pStyle w:val="Listenabsatz"/>
        <w:ind w:left="0"/>
        <w:rPr>
          <w:rFonts w:cstheme="minorHAnsi"/>
          <w:b/>
          <w:smallCaps/>
          <w:sz w:val="24"/>
          <w:szCs w:val="24"/>
        </w:rPr>
      </w:pPr>
    </w:p>
    <w:p w14:paraId="274D6E93" w14:textId="77777777" w:rsidR="00AA4056" w:rsidRDefault="00AA4056" w:rsidP="00A676A1">
      <w:pPr>
        <w:pStyle w:val="Listenabsatz"/>
        <w:ind w:left="0"/>
        <w:rPr>
          <w:rFonts w:cstheme="minorHAnsi"/>
          <w:b/>
          <w:smallCaps/>
          <w:sz w:val="24"/>
          <w:szCs w:val="24"/>
        </w:rPr>
      </w:pPr>
    </w:p>
    <w:p w14:paraId="2D4C1A28" w14:textId="77777777" w:rsidR="004D3A5F" w:rsidRDefault="004D3A5F" w:rsidP="00A676A1">
      <w:pPr>
        <w:pStyle w:val="Listenabsatz"/>
        <w:ind w:left="0"/>
        <w:rPr>
          <w:rFonts w:cstheme="minorHAnsi"/>
          <w:b/>
          <w:smallCaps/>
          <w:sz w:val="24"/>
          <w:szCs w:val="24"/>
        </w:rPr>
      </w:pPr>
    </w:p>
    <w:p w14:paraId="7C50B6DF" w14:textId="0136C5BA" w:rsidR="00A676A1" w:rsidRPr="0092153C" w:rsidRDefault="00A676A1" w:rsidP="00A676A1">
      <w:pPr>
        <w:pStyle w:val="Listenabsatz"/>
        <w:ind w:left="0"/>
        <w:rPr>
          <w:rFonts w:cstheme="minorHAnsi"/>
        </w:rPr>
      </w:pPr>
      <w:r w:rsidRPr="0092153C">
        <w:rPr>
          <w:rFonts w:cstheme="minorHAnsi"/>
          <w:b/>
          <w:smallCaps/>
          <w:sz w:val="24"/>
          <w:szCs w:val="24"/>
        </w:rPr>
        <w:t>Besondere Kenntnisse und Interessen</w:t>
      </w:r>
    </w:p>
    <w:p w14:paraId="3F8486BE" w14:textId="77777777" w:rsidR="00A676A1" w:rsidRDefault="00A676A1" w:rsidP="0092153C">
      <w:pPr>
        <w:rPr>
          <w:rFonts w:cstheme="minorHAnsi"/>
        </w:rPr>
      </w:pPr>
    </w:p>
    <w:p w14:paraId="5A31F912" w14:textId="3AF884E8" w:rsidR="0092153C" w:rsidRDefault="00A676A1" w:rsidP="0092153C">
      <w:pPr>
        <w:rPr>
          <w:rFonts w:cstheme="minorHAnsi"/>
        </w:rPr>
      </w:pPr>
      <w:r>
        <w:rPr>
          <w:rFonts w:cstheme="minorHAnsi"/>
        </w:rPr>
        <w:t>EDV-Kenntnisse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MS-Office</w:t>
      </w:r>
      <w:r w:rsidR="0092153C" w:rsidRPr="0092153C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 w:rsidR="00404E4F">
        <w:rPr>
          <w:rFonts w:cstheme="minorHAnsi"/>
        </w:rPr>
        <w:tab/>
      </w:r>
      <w:r w:rsidR="00495765">
        <w:rPr>
          <w:rFonts w:cstheme="minorHAnsi"/>
        </w:rPr>
        <w:t xml:space="preserve">  </w:t>
      </w:r>
      <w:r>
        <w:rPr>
          <w:rFonts w:cstheme="minorHAnsi"/>
        </w:rPr>
        <w:t>-</w:t>
      </w:r>
      <w:proofErr w:type="gramEnd"/>
      <w:r w:rsidR="00AA4056">
        <w:rPr>
          <w:rFonts w:cstheme="minorHAnsi"/>
        </w:rPr>
        <w:t xml:space="preserve"> </w:t>
      </w:r>
      <w:r w:rsidR="0092153C" w:rsidRPr="0092153C">
        <w:rPr>
          <w:rFonts w:cstheme="minorHAnsi"/>
        </w:rPr>
        <w:t>sehr gute Kenntnisse</w:t>
      </w:r>
    </w:p>
    <w:p w14:paraId="6AD2DE64" w14:textId="4BCDAA51" w:rsidR="009C607B" w:rsidRPr="0092153C" w:rsidRDefault="009C607B" w:rsidP="0092153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MS-Project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  <w:t xml:space="preserve">  -</w:t>
      </w:r>
      <w:proofErr w:type="gramEnd"/>
      <w:r>
        <w:rPr>
          <w:rFonts w:cstheme="minorHAnsi"/>
        </w:rPr>
        <w:t xml:space="preserve"> </w:t>
      </w:r>
      <w:r w:rsidR="00AA4056">
        <w:rPr>
          <w:rFonts w:cstheme="minorHAnsi"/>
        </w:rPr>
        <w:t xml:space="preserve"> </w:t>
      </w:r>
      <w:r>
        <w:rPr>
          <w:rFonts w:cstheme="minorHAnsi"/>
        </w:rPr>
        <w:t>gute Kenntnisse</w:t>
      </w:r>
    </w:p>
    <w:p w14:paraId="3B025EC4" w14:textId="5BD1CD0F" w:rsidR="00A676A1" w:rsidRDefault="0092153C" w:rsidP="0092153C">
      <w:pPr>
        <w:rPr>
          <w:rFonts w:cstheme="minorHAnsi"/>
        </w:rPr>
      </w:pP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="00A676A1">
        <w:rPr>
          <w:rFonts w:cstheme="minorHAnsi"/>
        </w:rPr>
        <w:tab/>
      </w:r>
      <w:r w:rsidR="00404E4F">
        <w:rPr>
          <w:rFonts w:cstheme="minorHAnsi"/>
        </w:rPr>
        <w:t xml:space="preserve">SAP, </w:t>
      </w:r>
      <w:r w:rsidR="00A676A1">
        <w:rPr>
          <w:rFonts w:cstheme="minorHAnsi"/>
        </w:rPr>
        <w:t>versch. ERP-Systeme</w:t>
      </w:r>
      <w:proofErr w:type="gramStart"/>
      <w:r w:rsidR="00A676A1">
        <w:rPr>
          <w:rFonts w:cstheme="minorHAnsi"/>
        </w:rPr>
        <w:tab/>
      </w:r>
      <w:r w:rsidR="00495765">
        <w:rPr>
          <w:rFonts w:cstheme="minorHAnsi"/>
        </w:rPr>
        <w:t xml:space="preserve">  </w:t>
      </w:r>
      <w:r w:rsidR="00A676A1">
        <w:rPr>
          <w:rFonts w:cstheme="minorHAnsi"/>
        </w:rPr>
        <w:t>-</w:t>
      </w:r>
      <w:proofErr w:type="gramEnd"/>
      <w:r w:rsidR="00AA4056">
        <w:rPr>
          <w:rFonts w:cstheme="minorHAnsi"/>
        </w:rPr>
        <w:t xml:space="preserve"> </w:t>
      </w:r>
      <w:r w:rsidR="00A676A1" w:rsidRPr="0092153C">
        <w:rPr>
          <w:rFonts w:cstheme="minorHAnsi"/>
        </w:rPr>
        <w:t>gute Kenntnisse</w:t>
      </w:r>
      <w:r w:rsidR="009C607B">
        <w:rPr>
          <w:rFonts w:cstheme="minorHAnsi"/>
        </w:rPr>
        <w:tab/>
      </w:r>
      <w:r w:rsidR="009C607B">
        <w:rPr>
          <w:rFonts w:cstheme="minorHAnsi"/>
        </w:rPr>
        <w:tab/>
      </w:r>
      <w:r w:rsidR="009C607B">
        <w:rPr>
          <w:rFonts w:cstheme="minorHAnsi"/>
        </w:rPr>
        <w:tab/>
      </w:r>
    </w:p>
    <w:p w14:paraId="64FA52D4" w14:textId="20EBFE0D" w:rsidR="0092153C" w:rsidRPr="0092153C" w:rsidRDefault="0092153C" w:rsidP="0092153C">
      <w:pPr>
        <w:rPr>
          <w:rFonts w:cstheme="minorHAnsi"/>
        </w:rPr>
      </w:pPr>
      <w:r w:rsidRPr="0092153C">
        <w:rPr>
          <w:rFonts w:cstheme="minorHAnsi"/>
        </w:rPr>
        <w:t>S</w:t>
      </w:r>
      <w:r w:rsidR="00A676A1">
        <w:rPr>
          <w:rFonts w:cstheme="minorHAnsi"/>
        </w:rPr>
        <w:t>prachen</w:t>
      </w:r>
      <w:r w:rsidR="00A676A1">
        <w:rPr>
          <w:rFonts w:cstheme="minorHAnsi"/>
        </w:rPr>
        <w:tab/>
      </w:r>
      <w:r w:rsidR="00A676A1">
        <w:rPr>
          <w:rFonts w:cstheme="minorHAnsi"/>
        </w:rPr>
        <w:tab/>
      </w:r>
      <w:r w:rsidR="00A676A1">
        <w:rPr>
          <w:rFonts w:cstheme="minorHAnsi"/>
        </w:rPr>
        <w:tab/>
        <w:t>Englisch</w:t>
      </w:r>
      <w:r w:rsidR="00A676A1">
        <w:rPr>
          <w:rFonts w:cstheme="minorHAnsi"/>
        </w:rPr>
        <w:tab/>
      </w:r>
      <w:r w:rsidR="00A676A1">
        <w:rPr>
          <w:rFonts w:cstheme="minorHAnsi"/>
        </w:rPr>
        <w:tab/>
      </w:r>
      <w:proofErr w:type="gramStart"/>
      <w:r w:rsidR="00404E4F">
        <w:rPr>
          <w:rFonts w:cstheme="minorHAnsi"/>
        </w:rPr>
        <w:tab/>
      </w:r>
      <w:r w:rsidR="00495765">
        <w:rPr>
          <w:rFonts w:cstheme="minorHAnsi"/>
        </w:rPr>
        <w:t xml:space="preserve">  </w:t>
      </w:r>
      <w:r w:rsidR="00A676A1">
        <w:rPr>
          <w:rFonts w:cstheme="minorHAnsi"/>
        </w:rPr>
        <w:t>-</w:t>
      </w:r>
      <w:proofErr w:type="gramEnd"/>
      <w:r w:rsidR="00AA4056">
        <w:rPr>
          <w:rFonts w:cstheme="minorHAnsi"/>
        </w:rPr>
        <w:t xml:space="preserve"> </w:t>
      </w:r>
      <w:r w:rsidR="00A676A1">
        <w:rPr>
          <w:rFonts w:cstheme="minorHAnsi"/>
        </w:rPr>
        <w:t>verhandlungssicher</w:t>
      </w:r>
    </w:p>
    <w:p w14:paraId="72486FBF" w14:textId="77777777" w:rsidR="0092153C" w:rsidRPr="0092153C" w:rsidRDefault="0092153C" w:rsidP="0092153C">
      <w:pPr>
        <w:rPr>
          <w:rFonts w:cstheme="minorHAnsi"/>
        </w:rPr>
      </w:pP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</w:p>
    <w:p w14:paraId="5FF3DF55" w14:textId="3403195F" w:rsidR="00A676A1" w:rsidRPr="0092153C" w:rsidRDefault="00A676A1" w:rsidP="00A676A1">
      <w:pPr>
        <w:rPr>
          <w:rFonts w:cstheme="minorHAnsi"/>
        </w:rPr>
      </w:pPr>
      <w:r w:rsidRPr="0092153C">
        <w:rPr>
          <w:rFonts w:cstheme="minorHAnsi"/>
        </w:rPr>
        <w:t>Führerschein</w:t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  <w:t>Klasse B</w:t>
      </w:r>
      <w:r w:rsidR="00404E4F">
        <w:rPr>
          <w:rFonts w:cstheme="minorHAnsi"/>
        </w:rPr>
        <w:tab/>
      </w:r>
      <w:r w:rsidRPr="0092153C">
        <w:rPr>
          <w:rFonts w:cstheme="minorHAnsi"/>
        </w:rPr>
        <w:tab/>
      </w:r>
      <w:proofErr w:type="gramStart"/>
      <w:r>
        <w:rPr>
          <w:rFonts w:cstheme="minorHAnsi"/>
        </w:rPr>
        <w:tab/>
      </w:r>
      <w:r w:rsidR="00495765">
        <w:rPr>
          <w:rFonts w:cstheme="minorHAnsi"/>
        </w:rPr>
        <w:t xml:space="preserve">  </w:t>
      </w:r>
      <w:r w:rsidRPr="0092153C">
        <w:rPr>
          <w:rFonts w:cstheme="minorHAnsi"/>
        </w:rPr>
        <w:t>-</w:t>
      </w:r>
      <w:proofErr w:type="gramEnd"/>
      <w:r w:rsidR="00AA4056">
        <w:rPr>
          <w:rFonts w:cstheme="minorHAnsi"/>
        </w:rPr>
        <w:t xml:space="preserve"> </w:t>
      </w:r>
      <w:r w:rsidRPr="0092153C">
        <w:rPr>
          <w:rFonts w:cstheme="minorHAnsi"/>
        </w:rPr>
        <w:t>mobil</w:t>
      </w:r>
    </w:p>
    <w:p w14:paraId="29CB9DEA" w14:textId="77777777" w:rsidR="00A676A1" w:rsidRDefault="00A676A1" w:rsidP="0092153C">
      <w:pPr>
        <w:rPr>
          <w:rFonts w:cstheme="minorHAnsi"/>
        </w:rPr>
      </w:pPr>
    </w:p>
    <w:p w14:paraId="0375F247" w14:textId="3C6FD787" w:rsidR="0092153C" w:rsidRPr="0092153C" w:rsidRDefault="0092153C" w:rsidP="0092153C">
      <w:pPr>
        <w:rPr>
          <w:rFonts w:cstheme="minorHAnsi"/>
        </w:rPr>
      </w:pPr>
      <w:r w:rsidRPr="0092153C">
        <w:rPr>
          <w:rFonts w:cstheme="minorHAnsi"/>
        </w:rPr>
        <w:t>Sport</w:t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Pr="0092153C">
        <w:rPr>
          <w:rFonts w:cstheme="minorHAnsi"/>
        </w:rPr>
        <w:tab/>
      </w:r>
      <w:r w:rsidR="00A676A1">
        <w:rPr>
          <w:rFonts w:cstheme="minorHAnsi"/>
        </w:rPr>
        <w:tab/>
      </w:r>
      <w:r w:rsidRPr="0092153C">
        <w:rPr>
          <w:rFonts w:cstheme="minorHAnsi"/>
        </w:rPr>
        <w:t>Joggen, Hochseesegeln</w:t>
      </w:r>
      <w:r w:rsidR="00495765">
        <w:rPr>
          <w:rFonts w:cstheme="minorHAnsi"/>
        </w:rPr>
        <w:t xml:space="preserve"> </w:t>
      </w:r>
      <w:r w:rsidR="00404E4F">
        <w:rPr>
          <w:rFonts w:cstheme="minorHAnsi"/>
        </w:rPr>
        <w:tab/>
      </w:r>
      <w:proofErr w:type="gramStart"/>
      <w:r w:rsidR="00404E4F">
        <w:rPr>
          <w:rFonts w:cstheme="minorHAnsi"/>
        </w:rPr>
        <w:tab/>
      </w:r>
      <w:r w:rsidR="00495765">
        <w:rPr>
          <w:rFonts w:cstheme="minorHAnsi"/>
        </w:rPr>
        <w:t xml:space="preserve">  </w:t>
      </w:r>
      <w:r w:rsidR="00A676A1">
        <w:rPr>
          <w:rFonts w:cstheme="minorHAnsi"/>
        </w:rPr>
        <w:t>-</w:t>
      </w:r>
      <w:proofErr w:type="gramEnd"/>
      <w:r w:rsidR="00AA4056">
        <w:rPr>
          <w:rFonts w:cstheme="minorHAnsi"/>
        </w:rPr>
        <w:t xml:space="preserve"> </w:t>
      </w:r>
      <w:r w:rsidR="00A676A1">
        <w:rPr>
          <w:rFonts w:cstheme="minorHAnsi"/>
        </w:rPr>
        <w:t>aktiv</w:t>
      </w:r>
    </w:p>
    <w:p w14:paraId="5EDC4038" w14:textId="77777777" w:rsidR="00D52B61" w:rsidRDefault="00D52B61" w:rsidP="00A676A1">
      <w:pPr>
        <w:rPr>
          <w:rFonts w:cstheme="minorHAnsi"/>
        </w:rPr>
      </w:pPr>
    </w:p>
    <w:p w14:paraId="4298878D" w14:textId="77777777" w:rsidR="00D52B61" w:rsidRDefault="00D52B61" w:rsidP="00A676A1">
      <w:pPr>
        <w:rPr>
          <w:rFonts w:cstheme="minorHAnsi"/>
        </w:rPr>
      </w:pPr>
    </w:p>
    <w:p w14:paraId="5749133A" w14:textId="77777777" w:rsidR="00EF4B2B" w:rsidRDefault="00EF4B2B" w:rsidP="00A676A1">
      <w:pPr>
        <w:rPr>
          <w:rFonts w:cstheme="minorHAnsi"/>
        </w:rPr>
      </w:pPr>
    </w:p>
    <w:p w14:paraId="7094F294" w14:textId="4511EB97" w:rsidR="00617665" w:rsidRPr="0092153C" w:rsidRDefault="00A676A1" w:rsidP="00A676A1">
      <w:pPr>
        <w:rPr>
          <w:rFonts w:cstheme="minorHAnsi"/>
        </w:rPr>
      </w:pPr>
      <w:r>
        <w:rPr>
          <w:rFonts w:cstheme="minorHAnsi"/>
        </w:rPr>
        <w:t xml:space="preserve">Plochingen, den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TIME \@ "dd.MM.yyyy" </w:instrText>
      </w:r>
      <w:r>
        <w:rPr>
          <w:rFonts w:cstheme="minorHAnsi"/>
        </w:rPr>
        <w:fldChar w:fldCharType="separate"/>
      </w:r>
      <w:r w:rsidR="000A489E">
        <w:rPr>
          <w:rFonts w:cstheme="minorHAnsi"/>
          <w:noProof/>
        </w:rPr>
        <w:t>11.02.2025</w:t>
      </w:r>
      <w:r>
        <w:rPr>
          <w:rFonts w:cstheme="minorHAnsi"/>
        </w:rPr>
        <w:fldChar w:fldCharType="end"/>
      </w:r>
    </w:p>
    <w:p w14:paraId="61DF283A" w14:textId="77777777" w:rsidR="004D3A5F" w:rsidRDefault="00A676A1" w:rsidP="008F3108">
      <w:pPr>
        <w:rPr>
          <w:rFonts w:cstheme="minorHAnsi"/>
        </w:rPr>
      </w:pPr>
      <w:r w:rsidRPr="00A676A1">
        <w:rPr>
          <w:rFonts w:cstheme="minorHAnsi"/>
        </w:rPr>
        <w:tab/>
      </w:r>
      <w:r w:rsidRPr="00A676A1">
        <w:rPr>
          <w:rFonts w:cstheme="minorHAnsi"/>
        </w:rPr>
        <w:tab/>
      </w:r>
      <w:r w:rsidRPr="00A676A1">
        <w:rPr>
          <w:rFonts w:cstheme="minorHAnsi"/>
        </w:rPr>
        <w:tab/>
      </w:r>
      <w:r w:rsidRPr="00A676A1">
        <w:rPr>
          <w:rFonts w:cstheme="minorHAnsi"/>
        </w:rPr>
        <w:tab/>
      </w:r>
    </w:p>
    <w:p w14:paraId="5933E693" w14:textId="5B94431A" w:rsidR="008F3108" w:rsidRPr="008F3108" w:rsidRDefault="00A676A1" w:rsidP="008F3108">
      <w:pPr>
        <w:rPr>
          <w:rFonts w:cstheme="minorHAnsi"/>
        </w:rPr>
      </w:pPr>
      <w:r w:rsidRPr="00A676A1">
        <w:rPr>
          <w:rFonts w:cstheme="minorHAnsi"/>
        </w:rPr>
        <w:t>Harald Kimmerle</w:t>
      </w:r>
    </w:p>
    <w:p w14:paraId="5EE5684C" w14:textId="77777777" w:rsidR="008F3108" w:rsidRPr="008F3108" w:rsidRDefault="008F3108" w:rsidP="008F3108">
      <w:pPr>
        <w:rPr>
          <w:rFonts w:cstheme="minorHAnsi"/>
        </w:rPr>
      </w:pPr>
    </w:p>
    <w:sectPr w:rsidR="008F3108" w:rsidRPr="008F3108" w:rsidSect="0004604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4" w:bottom="567" w:left="1418" w:header="709" w:footer="1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AA869" w14:textId="77777777" w:rsidR="005D6141" w:rsidRDefault="005D6141" w:rsidP="008275F3">
      <w:r>
        <w:separator/>
      </w:r>
    </w:p>
  </w:endnote>
  <w:endnote w:type="continuationSeparator" w:id="0">
    <w:p w14:paraId="29E318B8" w14:textId="77777777" w:rsidR="005D6141" w:rsidRDefault="005D6141" w:rsidP="0082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086324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BE3F3B7" w14:textId="5D0E2F63" w:rsidR="00D8547C" w:rsidRPr="00D8547C" w:rsidRDefault="00D8547C">
        <w:pPr>
          <w:pStyle w:val="Fuzeile"/>
          <w:jc w:val="right"/>
          <w:rPr>
            <w:sz w:val="18"/>
            <w:szCs w:val="18"/>
          </w:rPr>
        </w:pPr>
        <w:r>
          <w:t xml:space="preserve">Seite </w:t>
        </w:r>
        <w:r w:rsidRPr="00D8547C">
          <w:rPr>
            <w:sz w:val="18"/>
            <w:szCs w:val="18"/>
          </w:rPr>
          <w:fldChar w:fldCharType="begin"/>
        </w:r>
        <w:r w:rsidRPr="00D8547C">
          <w:rPr>
            <w:sz w:val="18"/>
            <w:szCs w:val="18"/>
          </w:rPr>
          <w:instrText>PAGE   \* MERGEFORMAT</w:instrText>
        </w:r>
        <w:r w:rsidRPr="00D8547C">
          <w:rPr>
            <w:sz w:val="18"/>
            <w:szCs w:val="18"/>
          </w:rPr>
          <w:fldChar w:fldCharType="separate"/>
        </w:r>
        <w:r w:rsidRPr="00D8547C">
          <w:rPr>
            <w:sz w:val="18"/>
            <w:szCs w:val="18"/>
          </w:rPr>
          <w:t>2</w:t>
        </w:r>
        <w:r w:rsidRPr="00D8547C">
          <w:rPr>
            <w:sz w:val="18"/>
            <w:szCs w:val="18"/>
          </w:rPr>
          <w:fldChar w:fldCharType="end"/>
        </w:r>
      </w:p>
    </w:sdtContent>
  </w:sdt>
  <w:p w14:paraId="315BFAC8" w14:textId="5633CA47" w:rsidR="00A60D53" w:rsidRPr="00DC7CEF" w:rsidRDefault="00A60D53">
    <w:pPr>
      <w:pStyle w:val="Fuzeil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B1472" w14:textId="77777777" w:rsidR="007038A1" w:rsidRPr="00AD65AA" w:rsidRDefault="007038A1" w:rsidP="007038A1">
    <w:pPr>
      <w:pStyle w:val="Kopfzeile"/>
      <w:pBdr>
        <w:bottom w:val="single" w:sz="4" w:space="1" w:color="D9D9D9" w:themeColor="background1" w:themeShade="D9"/>
      </w:pBdr>
      <w:jc w:val="center"/>
      <w:rPr>
        <w:b/>
        <w:bCs/>
        <w:spacing w:val="20"/>
        <w:sz w:val="16"/>
        <w:szCs w:val="16"/>
      </w:rPr>
    </w:pPr>
  </w:p>
  <w:p w14:paraId="3FBC4490" w14:textId="77777777" w:rsidR="007038A1" w:rsidRPr="00367D4C" w:rsidRDefault="007038A1" w:rsidP="007038A1">
    <w:pPr>
      <w:jc w:val="center"/>
      <w:rPr>
        <w:rFonts w:cstheme="minorHAnsi"/>
        <w:color w:val="000000" w:themeColor="text1"/>
        <w:sz w:val="8"/>
        <w:szCs w:val="8"/>
      </w:rPr>
    </w:pPr>
  </w:p>
  <w:sdt>
    <w:sdtPr>
      <w:rPr>
        <w:b/>
        <w:spacing w:val="20"/>
        <w:sz w:val="18"/>
        <w:szCs w:val="18"/>
      </w:rPr>
      <w:id w:val="921753977"/>
      <w:docPartObj>
        <w:docPartGallery w:val="Page Numbers (Bottom of Page)"/>
        <w:docPartUnique/>
      </w:docPartObj>
    </w:sdtPr>
    <w:sdtContent>
      <w:p w14:paraId="349F1890" w14:textId="3FC43732" w:rsidR="007038A1" w:rsidRPr="00DC7CEF" w:rsidRDefault="004B2FE0" w:rsidP="007038A1">
        <w:pPr>
          <w:pStyle w:val="Fuzeile"/>
          <w:jc w:val="right"/>
          <w:rPr>
            <w:b/>
            <w:spacing w:val="20"/>
            <w:sz w:val="18"/>
            <w:szCs w:val="18"/>
          </w:rPr>
        </w:pPr>
        <w:r>
          <w:rPr>
            <w:b/>
            <w:color w:val="808080" w:themeColor="background1" w:themeShade="80"/>
            <w:spacing w:val="20"/>
            <w:sz w:val="18"/>
            <w:szCs w:val="18"/>
          </w:rPr>
          <w:t xml:space="preserve">Seite </w:t>
        </w:r>
        <w:r w:rsidR="008F3108">
          <w:rPr>
            <w:b/>
            <w:color w:val="808080" w:themeColor="background1" w:themeShade="80"/>
            <w:spacing w:val="20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66386" w14:textId="77777777" w:rsidR="005D6141" w:rsidRDefault="005D6141" w:rsidP="008275F3">
      <w:r>
        <w:separator/>
      </w:r>
    </w:p>
  </w:footnote>
  <w:footnote w:type="continuationSeparator" w:id="0">
    <w:p w14:paraId="1C1D40D3" w14:textId="77777777" w:rsidR="005D6141" w:rsidRDefault="005D6141" w:rsidP="0082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8819492"/>
      <w:docPartObj>
        <w:docPartGallery w:val="Page Numbers (Top of Page)"/>
        <w:docPartUnique/>
      </w:docPartObj>
    </w:sdtPr>
    <w:sdtContent>
      <w:p w14:paraId="5AE8DDC8" w14:textId="443C67DC" w:rsidR="00E621ED" w:rsidRPr="00E621ED" w:rsidRDefault="004D52FE" w:rsidP="00E621ED">
        <w:pPr>
          <w:pStyle w:val="Kopfzeile"/>
          <w:ind w:left="2832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7E13643B" wp14:editId="1D8D68C6">
              <wp:simplePos x="0" y="0"/>
              <wp:positionH relativeFrom="column">
                <wp:posOffset>1126490</wp:posOffset>
              </wp:positionH>
              <wp:positionV relativeFrom="paragraph">
                <wp:posOffset>-15875</wp:posOffset>
              </wp:positionV>
              <wp:extent cx="533400" cy="533400"/>
              <wp:effectExtent l="0" t="0" r="0" b="0"/>
              <wp:wrapNone/>
              <wp:docPr id="1945539209" name="Grafik 19455392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621ED" w:rsidRPr="00E621ED">
          <w:t>Harald Kimmerle | Mozartstr. 8 | 73207 Plochingen</w:t>
        </w:r>
      </w:p>
      <w:p w14:paraId="32912BFB" w14:textId="352AD049" w:rsidR="00E621ED" w:rsidRPr="00E621ED" w:rsidRDefault="00E621ED" w:rsidP="00E621ED">
        <w:pPr>
          <w:pStyle w:val="Kopfzeile"/>
        </w:pPr>
        <w:r>
          <w:tab/>
          <w:t xml:space="preserve">        </w:t>
        </w:r>
        <w:r w:rsidRPr="00E621ED">
          <w:t xml:space="preserve">Tel. 07153 987461| </w:t>
        </w:r>
        <w:proofErr w:type="gramStart"/>
        <w:r w:rsidRPr="00E621ED">
          <w:t>Mobil</w:t>
        </w:r>
        <w:proofErr w:type="gramEnd"/>
        <w:r w:rsidRPr="00E621ED">
          <w:t xml:space="preserve"> 0176 </w:t>
        </w:r>
        <w:r w:rsidR="00461AAD">
          <w:t>4228 2798</w:t>
        </w:r>
      </w:p>
      <w:p w14:paraId="06510C5C" w14:textId="77767853" w:rsidR="00E621ED" w:rsidRPr="00E621ED" w:rsidRDefault="00E621ED" w:rsidP="00E621ED">
        <w:pPr>
          <w:pStyle w:val="Kopfzeile"/>
        </w:pPr>
        <w:r>
          <w:tab/>
        </w:r>
        <w:r w:rsidRPr="00E621ED">
          <w:t>E-Mail</w:t>
        </w:r>
        <w:hyperlink r:id="rId2" w:history="1">
          <w:r w:rsidR="00162046" w:rsidRPr="007702B8">
            <w:rPr>
              <w:rStyle w:val="Hyperlink"/>
            </w:rPr>
            <w:t xml:space="preserve">  Info@HK-LEAN-Consulting.de </w:t>
          </w:r>
        </w:hyperlink>
      </w:p>
      <w:p w14:paraId="6E53E688" w14:textId="77777777" w:rsidR="00E621ED" w:rsidRPr="00E621ED" w:rsidRDefault="00000000" w:rsidP="00E621ED">
        <w:pPr>
          <w:pStyle w:val="Kopfzeile"/>
        </w:pPr>
      </w:p>
    </w:sdtContent>
  </w:sdt>
  <w:p w14:paraId="6AECF361" w14:textId="77777777" w:rsidR="00E621ED" w:rsidRDefault="00E621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8364385"/>
      <w:docPartObj>
        <w:docPartGallery w:val="Page Numbers (Top of Page)"/>
        <w:docPartUnique/>
      </w:docPartObj>
    </w:sdtPr>
    <w:sdtContent>
      <w:p w14:paraId="11D2C875" w14:textId="77777777" w:rsidR="00E06DFE" w:rsidRPr="00E06DFE" w:rsidRDefault="00E06DFE" w:rsidP="00E06DFE">
        <w:pPr>
          <w:pStyle w:val="Kopfzeile"/>
          <w:ind w:left="2832"/>
        </w:pPr>
        <w:r w:rsidRPr="00E06DFE">
          <w:rPr>
            <w:noProof/>
          </w:rPr>
          <w:drawing>
            <wp:anchor distT="0" distB="0" distL="114300" distR="114300" simplePos="0" relativeHeight="251659264" behindDoc="1" locked="0" layoutInCell="1" allowOverlap="1" wp14:anchorId="74585E2C" wp14:editId="7D21B8A3">
              <wp:simplePos x="0" y="0"/>
              <wp:positionH relativeFrom="column">
                <wp:posOffset>995046</wp:posOffset>
              </wp:positionH>
              <wp:positionV relativeFrom="paragraph">
                <wp:posOffset>-34685</wp:posOffset>
              </wp:positionV>
              <wp:extent cx="604809" cy="723900"/>
              <wp:effectExtent l="171450" t="114300" r="81280" b="114300"/>
              <wp:wrapNone/>
              <wp:docPr id="1756331381" name="Grafik 17563313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Zahnräd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8988103">
                        <a:off x="0" y="0"/>
                        <a:ext cx="604809" cy="723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06DFE">
          <w:t>Harald Kimmerle | Mozartstr. 8 | 73207 Plochingen</w:t>
        </w:r>
      </w:p>
      <w:p w14:paraId="5E60E088" w14:textId="69296422" w:rsidR="00E06DFE" w:rsidRPr="00E06DFE" w:rsidRDefault="00E06DFE" w:rsidP="00E06DFE">
        <w:pPr>
          <w:pStyle w:val="Kopfzeile"/>
        </w:pPr>
        <w:r>
          <w:tab/>
          <w:t xml:space="preserve">        </w:t>
        </w:r>
        <w:r w:rsidRPr="00E06DFE">
          <w:t xml:space="preserve">Tel. 07153 987461| Mobil </w:t>
        </w:r>
        <w:r w:rsidR="00EC32CE">
          <w:t xml:space="preserve">+49 </w:t>
        </w:r>
        <w:r w:rsidRPr="00E06DFE">
          <w:t xml:space="preserve">176 </w:t>
        </w:r>
        <w:r w:rsidR="00EC32CE">
          <w:t>4228 2798</w:t>
        </w:r>
      </w:p>
      <w:p w14:paraId="4592ABCE" w14:textId="443F9F50" w:rsidR="00E06DFE" w:rsidRPr="00E06DFE" w:rsidRDefault="00E06DFE" w:rsidP="00E06DFE">
        <w:pPr>
          <w:pStyle w:val="Kopfzeile"/>
          <w:rPr>
            <w:color w:val="000000" w:themeColor="text1"/>
          </w:rPr>
        </w:pPr>
        <w:r>
          <w:tab/>
        </w:r>
        <w:r w:rsidRPr="00E06DFE">
          <w:t>E-</w:t>
        </w:r>
        <w:r w:rsidRPr="00E06DFE">
          <w:rPr>
            <w:color w:val="000000" w:themeColor="text1"/>
          </w:rPr>
          <w:t>Mail</w:t>
        </w:r>
        <w:bookmarkStart w:id="8" w:name="_Hlk82176361"/>
        <w:r w:rsidR="00162046">
          <w:fldChar w:fldCharType="begin"/>
        </w:r>
        <w:r w:rsidR="00162046">
          <w:instrText xml:space="preserve"> HYPERLINK "mailto:</w:instrText>
        </w:r>
        <w:r w:rsidR="00162046" w:rsidRPr="00162046">
          <w:instrText xml:space="preserve">  Info@HK-LEAN-Consulting.de </w:instrText>
        </w:r>
        <w:r w:rsidR="00162046">
          <w:instrText xml:space="preserve">" </w:instrText>
        </w:r>
        <w:r w:rsidR="00162046">
          <w:fldChar w:fldCharType="separate"/>
        </w:r>
        <w:r w:rsidR="00162046" w:rsidRPr="007702B8">
          <w:rPr>
            <w:rStyle w:val="Hyperlink"/>
          </w:rPr>
          <w:t xml:space="preserve">  Info@HK-LEAN-Consulting.de </w:t>
        </w:r>
        <w:r w:rsidR="00162046">
          <w:fldChar w:fldCharType="end"/>
        </w:r>
      </w:p>
      <w:p w14:paraId="26D5D4FB" w14:textId="77777777" w:rsidR="00E06DFE" w:rsidRPr="00E06DFE" w:rsidRDefault="00000000" w:rsidP="00E06DFE">
        <w:pPr>
          <w:pStyle w:val="Kopfzeile"/>
        </w:pPr>
      </w:p>
    </w:sdtContent>
  </w:sdt>
  <w:bookmarkEnd w:id="8" w:displacedByCustomXml="prev"/>
  <w:p w14:paraId="70DD110A" w14:textId="77777777" w:rsidR="00E06DFE" w:rsidRDefault="00E06D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537"/>
    <w:multiLevelType w:val="hybridMultilevel"/>
    <w:tmpl w:val="2FB80F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6F88"/>
    <w:multiLevelType w:val="hybridMultilevel"/>
    <w:tmpl w:val="1D7CA2E2"/>
    <w:lvl w:ilvl="0" w:tplc="0407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043F0F15"/>
    <w:multiLevelType w:val="hybridMultilevel"/>
    <w:tmpl w:val="AD947E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655C7"/>
    <w:multiLevelType w:val="hybridMultilevel"/>
    <w:tmpl w:val="72F6CF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B49EE"/>
    <w:multiLevelType w:val="hybridMultilevel"/>
    <w:tmpl w:val="D6B22C22"/>
    <w:lvl w:ilvl="0" w:tplc="0407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0C194BC9"/>
    <w:multiLevelType w:val="hybridMultilevel"/>
    <w:tmpl w:val="3FAAE7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32919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94F18"/>
    <w:multiLevelType w:val="hybridMultilevel"/>
    <w:tmpl w:val="04F22FF2"/>
    <w:lvl w:ilvl="0" w:tplc="96501CF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29D5612"/>
    <w:multiLevelType w:val="hybridMultilevel"/>
    <w:tmpl w:val="709A285A"/>
    <w:lvl w:ilvl="0" w:tplc="0407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8" w15:restartNumberingAfterBreak="0">
    <w:nsid w:val="13357DBC"/>
    <w:multiLevelType w:val="multilevel"/>
    <w:tmpl w:val="EC5C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9871D6"/>
    <w:multiLevelType w:val="hybridMultilevel"/>
    <w:tmpl w:val="F3386A04"/>
    <w:lvl w:ilvl="0" w:tplc="04070005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10" w15:restartNumberingAfterBreak="0">
    <w:nsid w:val="17AF5CB0"/>
    <w:multiLevelType w:val="hybridMultilevel"/>
    <w:tmpl w:val="113698E4"/>
    <w:lvl w:ilvl="0" w:tplc="04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1A4619D9"/>
    <w:multiLevelType w:val="hybridMultilevel"/>
    <w:tmpl w:val="B7BAD720"/>
    <w:lvl w:ilvl="0" w:tplc="04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CBC1B17"/>
    <w:multiLevelType w:val="hybridMultilevel"/>
    <w:tmpl w:val="D5A22F82"/>
    <w:lvl w:ilvl="0" w:tplc="0407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29C5173F"/>
    <w:multiLevelType w:val="multilevel"/>
    <w:tmpl w:val="2860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0F1427"/>
    <w:multiLevelType w:val="hybridMultilevel"/>
    <w:tmpl w:val="904E8D8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441218"/>
    <w:multiLevelType w:val="hybridMultilevel"/>
    <w:tmpl w:val="ADA41E56"/>
    <w:lvl w:ilvl="0" w:tplc="04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EF7432"/>
    <w:multiLevelType w:val="hybridMultilevel"/>
    <w:tmpl w:val="C2D03F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73B7F"/>
    <w:multiLevelType w:val="hybridMultilevel"/>
    <w:tmpl w:val="61A45B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E392C"/>
    <w:multiLevelType w:val="hybridMultilevel"/>
    <w:tmpl w:val="1FC0835A"/>
    <w:lvl w:ilvl="0" w:tplc="04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9" w15:restartNumberingAfterBreak="0">
    <w:nsid w:val="43735093"/>
    <w:multiLevelType w:val="hybridMultilevel"/>
    <w:tmpl w:val="9C72582E"/>
    <w:lvl w:ilvl="0" w:tplc="04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0" w15:restartNumberingAfterBreak="0">
    <w:nsid w:val="4C4B15EA"/>
    <w:multiLevelType w:val="hybridMultilevel"/>
    <w:tmpl w:val="C4C69B52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1" w15:restartNumberingAfterBreak="0">
    <w:nsid w:val="536F0C62"/>
    <w:multiLevelType w:val="hybridMultilevel"/>
    <w:tmpl w:val="9214A2D6"/>
    <w:lvl w:ilvl="0" w:tplc="0407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55FF5C35"/>
    <w:multiLevelType w:val="hybridMultilevel"/>
    <w:tmpl w:val="67301CA8"/>
    <w:lvl w:ilvl="0" w:tplc="0407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3" w15:restartNumberingAfterBreak="0">
    <w:nsid w:val="563C0285"/>
    <w:multiLevelType w:val="hybridMultilevel"/>
    <w:tmpl w:val="2610882A"/>
    <w:lvl w:ilvl="0" w:tplc="3D4CDFEC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  <w:color w:val="BF511F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4" w15:restartNumberingAfterBreak="0">
    <w:nsid w:val="660F14DF"/>
    <w:multiLevelType w:val="hybridMultilevel"/>
    <w:tmpl w:val="B544A7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75668"/>
    <w:multiLevelType w:val="hybridMultilevel"/>
    <w:tmpl w:val="27EE57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C603F"/>
    <w:multiLevelType w:val="hybridMultilevel"/>
    <w:tmpl w:val="58D8DB24"/>
    <w:lvl w:ilvl="0" w:tplc="04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7" w15:restartNumberingAfterBreak="0">
    <w:nsid w:val="6B451192"/>
    <w:multiLevelType w:val="hybridMultilevel"/>
    <w:tmpl w:val="697C1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A2307"/>
    <w:multiLevelType w:val="hybridMultilevel"/>
    <w:tmpl w:val="F6E451FC"/>
    <w:lvl w:ilvl="0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E797237"/>
    <w:multiLevelType w:val="hybridMultilevel"/>
    <w:tmpl w:val="09F08A8E"/>
    <w:lvl w:ilvl="0" w:tplc="0407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706761E7"/>
    <w:multiLevelType w:val="multilevel"/>
    <w:tmpl w:val="27C8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3F4B74"/>
    <w:multiLevelType w:val="hybridMultilevel"/>
    <w:tmpl w:val="C9A45226"/>
    <w:lvl w:ilvl="0" w:tplc="0407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2" w15:restartNumberingAfterBreak="0">
    <w:nsid w:val="7594067B"/>
    <w:multiLevelType w:val="hybridMultilevel"/>
    <w:tmpl w:val="B8ECCBFE"/>
    <w:lvl w:ilvl="0" w:tplc="04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3" w15:restartNumberingAfterBreak="0">
    <w:nsid w:val="7F7D3F8B"/>
    <w:multiLevelType w:val="hybridMultilevel"/>
    <w:tmpl w:val="038A2D9A"/>
    <w:lvl w:ilvl="0" w:tplc="04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1319267055">
    <w:abstractNumId w:val="27"/>
  </w:num>
  <w:num w:numId="2" w16cid:durableId="1243442689">
    <w:abstractNumId w:val="14"/>
  </w:num>
  <w:num w:numId="3" w16cid:durableId="423847339">
    <w:abstractNumId w:val="24"/>
  </w:num>
  <w:num w:numId="4" w16cid:durableId="148593917">
    <w:abstractNumId w:val="0"/>
  </w:num>
  <w:num w:numId="5" w16cid:durableId="1631932484">
    <w:abstractNumId w:val="25"/>
  </w:num>
  <w:num w:numId="6" w16cid:durableId="1145583921">
    <w:abstractNumId w:val="3"/>
  </w:num>
  <w:num w:numId="7" w16cid:durableId="1697537952">
    <w:abstractNumId w:val="17"/>
  </w:num>
  <w:num w:numId="8" w16cid:durableId="1815027040">
    <w:abstractNumId w:val="5"/>
  </w:num>
  <w:num w:numId="9" w16cid:durableId="366755298">
    <w:abstractNumId w:val="23"/>
  </w:num>
  <w:num w:numId="10" w16cid:durableId="1277324816">
    <w:abstractNumId w:val="6"/>
  </w:num>
  <w:num w:numId="11" w16cid:durableId="1737050981">
    <w:abstractNumId w:val="9"/>
  </w:num>
  <w:num w:numId="12" w16cid:durableId="1469742528">
    <w:abstractNumId w:val="21"/>
  </w:num>
  <w:num w:numId="13" w16cid:durableId="1621256201">
    <w:abstractNumId w:val="13"/>
  </w:num>
  <w:num w:numId="14" w16cid:durableId="1369989115">
    <w:abstractNumId w:val="30"/>
  </w:num>
  <w:num w:numId="15" w16cid:durableId="2124617026">
    <w:abstractNumId w:val="19"/>
  </w:num>
  <w:num w:numId="16" w16cid:durableId="1756319335">
    <w:abstractNumId w:val="2"/>
  </w:num>
  <w:num w:numId="17" w16cid:durableId="322977856">
    <w:abstractNumId w:val="15"/>
  </w:num>
  <w:num w:numId="18" w16cid:durableId="1681617662">
    <w:abstractNumId w:val="18"/>
  </w:num>
  <w:num w:numId="19" w16cid:durableId="1798337011">
    <w:abstractNumId w:val="20"/>
  </w:num>
  <w:num w:numId="20" w16cid:durableId="1752392030">
    <w:abstractNumId w:val="11"/>
  </w:num>
  <w:num w:numId="21" w16cid:durableId="761341894">
    <w:abstractNumId w:val="1"/>
  </w:num>
  <w:num w:numId="22" w16cid:durableId="482506179">
    <w:abstractNumId w:val="33"/>
  </w:num>
  <w:num w:numId="23" w16cid:durableId="1820927104">
    <w:abstractNumId w:val="4"/>
  </w:num>
  <w:num w:numId="24" w16cid:durableId="959410774">
    <w:abstractNumId w:val="7"/>
  </w:num>
  <w:num w:numId="25" w16cid:durableId="305744736">
    <w:abstractNumId w:val="26"/>
  </w:num>
  <w:num w:numId="26" w16cid:durableId="733357644">
    <w:abstractNumId w:val="32"/>
  </w:num>
  <w:num w:numId="27" w16cid:durableId="277110025">
    <w:abstractNumId w:val="31"/>
  </w:num>
  <w:num w:numId="28" w16cid:durableId="1325402678">
    <w:abstractNumId w:val="29"/>
  </w:num>
  <w:num w:numId="29" w16cid:durableId="763108167">
    <w:abstractNumId w:val="16"/>
  </w:num>
  <w:num w:numId="30" w16cid:durableId="1817261194">
    <w:abstractNumId w:val="22"/>
  </w:num>
  <w:num w:numId="31" w16cid:durableId="639574301">
    <w:abstractNumId w:val="12"/>
  </w:num>
  <w:num w:numId="32" w16cid:durableId="1820807807">
    <w:abstractNumId w:val="8"/>
  </w:num>
  <w:num w:numId="33" w16cid:durableId="1828551644">
    <w:abstractNumId w:val="28"/>
  </w:num>
  <w:num w:numId="34" w16cid:durableId="6276646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3njsvtd4YIz3Io8bbRTMDXlNUmQJeDAYiS6rbcbLAwjF33hjfanTstpi4OM7cew7Tj7Kx/zPGAsSufzf2LIFMw==" w:salt="2LS2fH9z5dgVsJsyHsIx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BE"/>
    <w:rsid w:val="000109D0"/>
    <w:rsid w:val="000138AA"/>
    <w:rsid w:val="00014479"/>
    <w:rsid w:val="0003081E"/>
    <w:rsid w:val="000371FC"/>
    <w:rsid w:val="00045F7C"/>
    <w:rsid w:val="0004604E"/>
    <w:rsid w:val="00053936"/>
    <w:rsid w:val="0005397D"/>
    <w:rsid w:val="000703B9"/>
    <w:rsid w:val="00070F18"/>
    <w:rsid w:val="0007760E"/>
    <w:rsid w:val="00084933"/>
    <w:rsid w:val="00086B50"/>
    <w:rsid w:val="000902D2"/>
    <w:rsid w:val="00091BD4"/>
    <w:rsid w:val="000A0C42"/>
    <w:rsid w:val="000A489E"/>
    <w:rsid w:val="000B52FC"/>
    <w:rsid w:val="000D069D"/>
    <w:rsid w:val="000D7DFC"/>
    <w:rsid w:val="000E426B"/>
    <w:rsid w:val="0010127A"/>
    <w:rsid w:val="00106E67"/>
    <w:rsid w:val="00111FDF"/>
    <w:rsid w:val="0011361E"/>
    <w:rsid w:val="001206BD"/>
    <w:rsid w:val="00120FE5"/>
    <w:rsid w:val="0012355B"/>
    <w:rsid w:val="00147BA6"/>
    <w:rsid w:val="00150190"/>
    <w:rsid w:val="00151835"/>
    <w:rsid w:val="00162046"/>
    <w:rsid w:val="00173270"/>
    <w:rsid w:val="00176099"/>
    <w:rsid w:val="001811BA"/>
    <w:rsid w:val="001C1AB4"/>
    <w:rsid w:val="001E4959"/>
    <w:rsid w:val="001F5ED4"/>
    <w:rsid w:val="00203424"/>
    <w:rsid w:val="00204576"/>
    <w:rsid w:val="002055D0"/>
    <w:rsid w:val="00211835"/>
    <w:rsid w:val="00214452"/>
    <w:rsid w:val="00216E08"/>
    <w:rsid w:val="00222F5E"/>
    <w:rsid w:val="002264FB"/>
    <w:rsid w:val="00230140"/>
    <w:rsid w:val="002310AD"/>
    <w:rsid w:val="0023290B"/>
    <w:rsid w:val="0023397C"/>
    <w:rsid w:val="002421D1"/>
    <w:rsid w:val="00260A3D"/>
    <w:rsid w:val="00260B4F"/>
    <w:rsid w:val="00266E53"/>
    <w:rsid w:val="00271E7B"/>
    <w:rsid w:val="002758B4"/>
    <w:rsid w:val="00284966"/>
    <w:rsid w:val="00297616"/>
    <w:rsid w:val="002C6432"/>
    <w:rsid w:val="002D37C5"/>
    <w:rsid w:val="002E466D"/>
    <w:rsid w:val="00301A0C"/>
    <w:rsid w:val="0032420B"/>
    <w:rsid w:val="00376261"/>
    <w:rsid w:val="00383214"/>
    <w:rsid w:val="00396E33"/>
    <w:rsid w:val="003A5B0D"/>
    <w:rsid w:val="003C3FFE"/>
    <w:rsid w:val="003C7F56"/>
    <w:rsid w:val="003D63D8"/>
    <w:rsid w:val="003E1102"/>
    <w:rsid w:val="003F0367"/>
    <w:rsid w:val="003F3528"/>
    <w:rsid w:val="003F79A2"/>
    <w:rsid w:val="004029AA"/>
    <w:rsid w:val="00404E4F"/>
    <w:rsid w:val="0041412B"/>
    <w:rsid w:val="00414D5D"/>
    <w:rsid w:val="004153BC"/>
    <w:rsid w:val="004179CE"/>
    <w:rsid w:val="00422D26"/>
    <w:rsid w:val="004451DA"/>
    <w:rsid w:val="00445908"/>
    <w:rsid w:val="00454AB3"/>
    <w:rsid w:val="00461AAD"/>
    <w:rsid w:val="00464A6E"/>
    <w:rsid w:val="00477817"/>
    <w:rsid w:val="00480FDB"/>
    <w:rsid w:val="00495765"/>
    <w:rsid w:val="004A4920"/>
    <w:rsid w:val="004B2FE0"/>
    <w:rsid w:val="004B4BFE"/>
    <w:rsid w:val="004B7353"/>
    <w:rsid w:val="004C041D"/>
    <w:rsid w:val="004C2D30"/>
    <w:rsid w:val="004C4CD7"/>
    <w:rsid w:val="004D2067"/>
    <w:rsid w:val="004D3A5F"/>
    <w:rsid w:val="004D52FE"/>
    <w:rsid w:val="004E22A4"/>
    <w:rsid w:val="005051C8"/>
    <w:rsid w:val="005116AA"/>
    <w:rsid w:val="0052275C"/>
    <w:rsid w:val="0052787D"/>
    <w:rsid w:val="00531AA9"/>
    <w:rsid w:val="00550EBD"/>
    <w:rsid w:val="0057371C"/>
    <w:rsid w:val="0057743A"/>
    <w:rsid w:val="00580065"/>
    <w:rsid w:val="0058746A"/>
    <w:rsid w:val="005A0E40"/>
    <w:rsid w:val="005A145B"/>
    <w:rsid w:val="005A2D4F"/>
    <w:rsid w:val="005C3F65"/>
    <w:rsid w:val="005C756B"/>
    <w:rsid w:val="005D4F09"/>
    <w:rsid w:val="005D6141"/>
    <w:rsid w:val="005E33F2"/>
    <w:rsid w:val="005E4889"/>
    <w:rsid w:val="005E611F"/>
    <w:rsid w:val="005F0A3B"/>
    <w:rsid w:val="00603C12"/>
    <w:rsid w:val="0061251C"/>
    <w:rsid w:val="00617051"/>
    <w:rsid w:val="00617665"/>
    <w:rsid w:val="00622BC6"/>
    <w:rsid w:val="00636515"/>
    <w:rsid w:val="00651DF4"/>
    <w:rsid w:val="006578D8"/>
    <w:rsid w:val="0066088F"/>
    <w:rsid w:val="006626E3"/>
    <w:rsid w:val="006660C1"/>
    <w:rsid w:val="00666BFF"/>
    <w:rsid w:val="0067561E"/>
    <w:rsid w:val="0069710B"/>
    <w:rsid w:val="006B01D6"/>
    <w:rsid w:val="006B025A"/>
    <w:rsid w:val="006C2034"/>
    <w:rsid w:val="006C2C30"/>
    <w:rsid w:val="006E538E"/>
    <w:rsid w:val="006E6D50"/>
    <w:rsid w:val="006F0D0A"/>
    <w:rsid w:val="007038A1"/>
    <w:rsid w:val="007052B2"/>
    <w:rsid w:val="0071784D"/>
    <w:rsid w:val="00730A5F"/>
    <w:rsid w:val="007321A5"/>
    <w:rsid w:val="00734466"/>
    <w:rsid w:val="007364AA"/>
    <w:rsid w:val="007370B2"/>
    <w:rsid w:val="00737267"/>
    <w:rsid w:val="00741F12"/>
    <w:rsid w:val="0074470C"/>
    <w:rsid w:val="007606EC"/>
    <w:rsid w:val="00781028"/>
    <w:rsid w:val="00787A10"/>
    <w:rsid w:val="007A289D"/>
    <w:rsid w:val="007B3078"/>
    <w:rsid w:val="007B7F9E"/>
    <w:rsid w:val="007C5F8A"/>
    <w:rsid w:val="007C71CF"/>
    <w:rsid w:val="007F109F"/>
    <w:rsid w:val="00807626"/>
    <w:rsid w:val="0081164A"/>
    <w:rsid w:val="00821374"/>
    <w:rsid w:val="008275F3"/>
    <w:rsid w:val="00840281"/>
    <w:rsid w:val="008414BA"/>
    <w:rsid w:val="00853965"/>
    <w:rsid w:val="008810F1"/>
    <w:rsid w:val="008B3D68"/>
    <w:rsid w:val="008D1670"/>
    <w:rsid w:val="008D19FD"/>
    <w:rsid w:val="008D1A48"/>
    <w:rsid w:val="008F3108"/>
    <w:rsid w:val="008F3323"/>
    <w:rsid w:val="009027F1"/>
    <w:rsid w:val="00904FCC"/>
    <w:rsid w:val="00916A53"/>
    <w:rsid w:val="0092153C"/>
    <w:rsid w:val="00931C69"/>
    <w:rsid w:val="00934210"/>
    <w:rsid w:val="0093502F"/>
    <w:rsid w:val="00941835"/>
    <w:rsid w:val="00946905"/>
    <w:rsid w:val="00987287"/>
    <w:rsid w:val="00992660"/>
    <w:rsid w:val="009A4E77"/>
    <w:rsid w:val="009B1A5A"/>
    <w:rsid w:val="009C17E8"/>
    <w:rsid w:val="009C607B"/>
    <w:rsid w:val="009C70BE"/>
    <w:rsid w:val="009F6F69"/>
    <w:rsid w:val="00A17C55"/>
    <w:rsid w:val="00A17E3B"/>
    <w:rsid w:val="00A2605F"/>
    <w:rsid w:val="00A31929"/>
    <w:rsid w:val="00A351C3"/>
    <w:rsid w:val="00A4067E"/>
    <w:rsid w:val="00A40EE8"/>
    <w:rsid w:val="00A60D53"/>
    <w:rsid w:val="00A61A58"/>
    <w:rsid w:val="00A66A09"/>
    <w:rsid w:val="00A676A1"/>
    <w:rsid w:val="00A74D8F"/>
    <w:rsid w:val="00A83AD7"/>
    <w:rsid w:val="00A86947"/>
    <w:rsid w:val="00A94CA9"/>
    <w:rsid w:val="00AA3FD2"/>
    <w:rsid w:val="00AA4056"/>
    <w:rsid w:val="00AA4AB3"/>
    <w:rsid w:val="00AB5C7C"/>
    <w:rsid w:val="00AD6EA5"/>
    <w:rsid w:val="00AE3EB0"/>
    <w:rsid w:val="00AF03B9"/>
    <w:rsid w:val="00B00F09"/>
    <w:rsid w:val="00B01B67"/>
    <w:rsid w:val="00B04D83"/>
    <w:rsid w:val="00B14C90"/>
    <w:rsid w:val="00B30424"/>
    <w:rsid w:val="00B40CAC"/>
    <w:rsid w:val="00B50103"/>
    <w:rsid w:val="00B5068E"/>
    <w:rsid w:val="00B51716"/>
    <w:rsid w:val="00B51C09"/>
    <w:rsid w:val="00B61EF1"/>
    <w:rsid w:val="00B65D90"/>
    <w:rsid w:val="00B7641E"/>
    <w:rsid w:val="00B80E2B"/>
    <w:rsid w:val="00B870DD"/>
    <w:rsid w:val="00B93CB3"/>
    <w:rsid w:val="00B943A6"/>
    <w:rsid w:val="00BA4DDD"/>
    <w:rsid w:val="00BC2307"/>
    <w:rsid w:val="00BD0E4D"/>
    <w:rsid w:val="00BD4136"/>
    <w:rsid w:val="00BD48BE"/>
    <w:rsid w:val="00BD5965"/>
    <w:rsid w:val="00BD5F24"/>
    <w:rsid w:val="00BE3449"/>
    <w:rsid w:val="00C06195"/>
    <w:rsid w:val="00C116D6"/>
    <w:rsid w:val="00C3095D"/>
    <w:rsid w:val="00C32B4C"/>
    <w:rsid w:val="00C3679C"/>
    <w:rsid w:val="00C37198"/>
    <w:rsid w:val="00C518F7"/>
    <w:rsid w:val="00C614C8"/>
    <w:rsid w:val="00C66CC2"/>
    <w:rsid w:val="00C67C13"/>
    <w:rsid w:val="00C76481"/>
    <w:rsid w:val="00C97C74"/>
    <w:rsid w:val="00CB0FDF"/>
    <w:rsid w:val="00CB0FF9"/>
    <w:rsid w:val="00CC3C3E"/>
    <w:rsid w:val="00CD0680"/>
    <w:rsid w:val="00CF1213"/>
    <w:rsid w:val="00CF6888"/>
    <w:rsid w:val="00D07747"/>
    <w:rsid w:val="00D15726"/>
    <w:rsid w:val="00D4413E"/>
    <w:rsid w:val="00D52B61"/>
    <w:rsid w:val="00D54B3B"/>
    <w:rsid w:val="00D80E0D"/>
    <w:rsid w:val="00D8547C"/>
    <w:rsid w:val="00D920FC"/>
    <w:rsid w:val="00D96CB7"/>
    <w:rsid w:val="00DA6353"/>
    <w:rsid w:val="00DB1605"/>
    <w:rsid w:val="00DB19BC"/>
    <w:rsid w:val="00DB3E12"/>
    <w:rsid w:val="00DC7CEF"/>
    <w:rsid w:val="00DD0F6B"/>
    <w:rsid w:val="00DD6853"/>
    <w:rsid w:val="00DE37B7"/>
    <w:rsid w:val="00DF4885"/>
    <w:rsid w:val="00E02EF4"/>
    <w:rsid w:val="00E04A93"/>
    <w:rsid w:val="00E06DFE"/>
    <w:rsid w:val="00E10D35"/>
    <w:rsid w:val="00E17EB5"/>
    <w:rsid w:val="00E24426"/>
    <w:rsid w:val="00E32468"/>
    <w:rsid w:val="00E42303"/>
    <w:rsid w:val="00E442D6"/>
    <w:rsid w:val="00E44895"/>
    <w:rsid w:val="00E5766C"/>
    <w:rsid w:val="00E60681"/>
    <w:rsid w:val="00E621ED"/>
    <w:rsid w:val="00E64855"/>
    <w:rsid w:val="00E64A69"/>
    <w:rsid w:val="00E7100F"/>
    <w:rsid w:val="00E80064"/>
    <w:rsid w:val="00EB5848"/>
    <w:rsid w:val="00EB6D47"/>
    <w:rsid w:val="00EB6EF6"/>
    <w:rsid w:val="00EC2EF2"/>
    <w:rsid w:val="00EC32CE"/>
    <w:rsid w:val="00ED1AC0"/>
    <w:rsid w:val="00ED4689"/>
    <w:rsid w:val="00ED7F89"/>
    <w:rsid w:val="00EF4B2B"/>
    <w:rsid w:val="00EF73BE"/>
    <w:rsid w:val="00EF7BD5"/>
    <w:rsid w:val="00F05ABE"/>
    <w:rsid w:val="00F06762"/>
    <w:rsid w:val="00F1611A"/>
    <w:rsid w:val="00F3545B"/>
    <w:rsid w:val="00F50566"/>
    <w:rsid w:val="00F515D3"/>
    <w:rsid w:val="00F52DB6"/>
    <w:rsid w:val="00F54098"/>
    <w:rsid w:val="00F56785"/>
    <w:rsid w:val="00F63681"/>
    <w:rsid w:val="00F65E26"/>
    <w:rsid w:val="00F70F54"/>
    <w:rsid w:val="00F732ED"/>
    <w:rsid w:val="00F74118"/>
    <w:rsid w:val="00F742C8"/>
    <w:rsid w:val="00F763D2"/>
    <w:rsid w:val="00F81ABA"/>
    <w:rsid w:val="00F83641"/>
    <w:rsid w:val="00F920A3"/>
    <w:rsid w:val="00FB25F7"/>
    <w:rsid w:val="00FD51CC"/>
    <w:rsid w:val="00FE5EEF"/>
    <w:rsid w:val="00FF0FA2"/>
    <w:rsid w:val="00FF1B17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C5870"/>
  <w15:docId w15:val="{4B2497FB-8865-4002-B768-CBD093CB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75F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96E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75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75F3"/>
  </w:style>
  <w:style w:type="paragraph" w:styleId="Fuzeile">
    <w:name w:val="footer"/>
    <w:basedOn w:val="Standard"/>
    <w:link w:val="FuzeileZchn"/>
    <w:uiPriority w:val="99"/>
    <w:unhideWhenUsed/>
    <w:rsid w:val="008275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75F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1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21D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578D8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6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10">
    <w:name w:val="f10"/>
    <w:basedOn w:val="Absatz-Standardschriftart"/>
    <w:rsid w:val="007B3078"/>
    <w:rPr>
      <w:lang w:val="de-DE"/>
    </w:rPr>
  </w:style>
  <w:style w:type="paragraph" w:customStyle="1" w:styleId="AngestrebteTtigkeit">
    <w:name w:val="Angestrebte Tätigkeit"/>
    <w:basedOn w:val="Standard"/>
    <w:next w:val="Textkrper"/>
    <w:rsid w:val="006B01D6"/>
    <w:pPr>
      <w:spacing w:before="240" w:after="220" w:line="220" w:lineRule="atLeast"/>
    </w:pPr>
    <w:rPr>
      <w:rFonts w:ascii="Arial" w:eastAsia="Batang" w:hAnsi="Arial" w:cs="Times New Roman"/>
      <w:sz w:val="20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B01D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B01D6"/>
  </w:style>
  <w:style w:type="paragraph" w:styleId="Listenabsatz">
    <w:name w:val="List Paragraph"/>
    <w:basedOn w:val="Standard"/>
    <w:uiPriority w:val="34"/>
    <w:qFormat/>
    <w:rsid w:val="00ED7F8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45F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5F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5F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5F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5F7C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DFE"/>
    <w:rPr>
      <w:color w:val="605E5C"/>
      <w:shd w:val="clear" w:color="auto" w:fill="E1DFDD"/>
    </w:rPr>
  </w:style>
  <w:style w:type="paragraph" w:customStyle="1" w:styleId="hsdzijtcldckjwsllbageogcprxjfmjxlhe">
    <w:name w:val="hsdzijtcldckjwsllbageogcprxjfmjxlhe"/>
    <w:basedOn w:val="Standard"/>
    <w:rsid w:val="00F81A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vs-listitem--with-top-padding">
    <w:name w:val="pvs-list__item--with-top-padding"/>
    <w:basedOn w:val="Standard"/>
    <w:rsid w:val="00F81A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white-space-pre">
    <w:name w:val="white-space-pre"/>
    <w:basedOn w:val="Absatz-Standardschriftart"/>
    <w:rsid w:val="00F81ABA"/>
  </w:style>
  <w:style w:type="character" w:customStyle="1" w:styleId="visually-hidden">
    <w:name w:val="visually-hidden"/>
    <w:basedOn w:val="Absatz-Standardschriftart"/>
    <w:rsid w:val="00F81ABA"/>
  </w:style>
  <w:style w:type="character" w:styleId="Fett">
    <w:name w:val="Strong"/>
    <w:basedOn w:val="Absatz-Standardschriftart"/>
    <w:uiPriority w:val="22"/>
    <w:qFormat/>
    <w:rsid w:val="00F81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%20Info@HK-LEAN-Consulting.de%2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@Talentcenter\00%20Allgemeine%20Daten%20Dozenten\02%20Bewerbungsmuster\01%20Gesamtbewerbung\01%20Bewerbung_Name_Vorname_Firma_Rot_mit%20Kompetenzprofi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4F1D1-46B7-48BF-A972-21D0CCC9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Bewerbung_Name_Vorname_Firma_Rot_mit Kompetenzprofil</Template>
  <TotalTime>0</TotalTime>
  <Pages>1</Pages>
  <Words>1754</Words>
  <Characters>11051</Characters>
  <Application>Microsoft Office Word</Application>
  <DocSecurity>8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Angestellten Akademie</Company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 Bormann</dc:creator>
  <cp:lastModifiedBy>Harald Kimmerle</cp:lastModifiedBy>
  <cp:revision>5</cp:revision>
  <cp:lastPrinted>2024-02-07T07:56:00Z</cp:lastPrinted>
  <dcterms:created xsi:type="dcterms:W3CDTF">2024-07-08T14:46:00Z</dcterms:created>
  <dcterms:modified xsi:type="dcterms:W3CDTF">2025-02-11T20:51:00Z</dcterms:modified>
</cp:coreProperties>
</file>